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52" w:rsidRDefault="00776652" w:rsidP="00B4191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550C">
        <w:rPr>
          <w:rFonts w:ascii="Times New Roman" w:hAnsi="Times New Roman"/>
          <w:b/>
          <w:sz w:val="28"/>
          <w:szCs w:val="28"/>
          <w:lang w:val="uk-UA"/>
        </w:rPr>
        <w:t xml:space="preserve">Завдання для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іспиту з історії України </w:t>
      </w:r>
    </w:p>
    <w:p w:rsidR="00776652" w:rsidRPr="005E550C" w:rsidRDefault="00776652" w:rsidP="00B4191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ХХ обласного конкурсу-захисту науково-дослідницьких робіт членів Луганського територіального відділення МАН </w:t>
      </w:r>
      <w:r w:rsidRPr="005E550C">
        <w:rPr>
          <w:rFonts w:ascii="Times New Roman" w:hAnsi="Times New Roman"/>
          <w:b/>
          <w:sz w:val="28"/>
          <w:szCs w:val="28"/>
          <w:lang w:val="uk-UA"/>
        </w:rPr>
        <w:t>України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(2014 р.)</w:t>
      </w:r>
    </w:p>
    <w:p w:rsidR="00776652" w:rsidRPr="0072434A" w:rsidRDefault="00776652" w:rsidP="007A4A1C">
      <w:pPr>
        <w:spacing w:after="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72434A">
        <w:rPr>
          <w:rFonts w:ascii="Times New Roman" w:hAnsi="Times New Roman"/>
          <w:b/>
          <w:sz w:val="36"/>
          <w:szCs w:val="36"/>
          <w:lang w:val="uk-UA"/>
        </w:rPr>
        <w:t>9 клас</w:t>
      </w:r>
    </w:p>
    <w:p w:rsidR="00776652" w:rsidRPr="005E550C" w:rsidRDefault="00776652" w:rsidP="007A4A1C">
      <w:pPr>
        <w:pStyle w:val="ListParagraph"/>
        <w:spacing w:after="0"/>
        <w:ind w:left="-20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E550C">
        <w:rPr>
          <w:rFonts w:ascii="Times New Roman" w:hAnsi="Times New Roman"/>
          <w:b/>
          <w:sz w:val="28"/>
          <w:szCs w:val="28"/>
          <w:lang w:val="uk-UA"/>
        </w:rPr>
        <w:t>І рівень:</w:t>
      </w:r>
    </w:p>
    <w:p w:rsidR="00776652" w:rsidRPr="005E550C" w:rsidRDefault="00776652" w:rsidP="007A4A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>1. В якому році виникла офіцерська таємна організація «Союз порятунку»?</w:t>
      </w:r>
    </w:p>
    <w:p w:rsidR="00776652" w:rsidRPr="005E550C" w:rsidRDefault="00776652" w:rsidP="007A4A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 xml:space="preserve">      а) 1812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5E550C">
        <w:rPr>
          <w:rFonts w:ascii="Times New Roman" w:hAnsi="Times New Roman"/>
          <w:sz w:val="28"/>
          <w:szCs w:val="28"/>
          <w:lang w:val="uk-UA"/>
        </w:rPr>
        <w:t>;             в) 1816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5E550C">
        <w:rPr>
          <w:rFonts w:ascii="Times New Roman" w:hAnsi="Times New Roman"/>
          <w:sz w:val="28"/>
          <w:szCs w:val="28"/>
          <w:lang w:val="uk-UA"/>
        </w:rPr>
        <w:t>;</w:t>
      </w:r>
    </w:p>
    <w:p w:rsidR="00776652" w:rsidRPr="005E550C" w:rsidRDefault="00776652" w:rsidP="007A4A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 xml:space="preserve">      б) 1814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5E550C">
        <w:rPr>
          <w:rFonts w:ascii="Times New Roman" w:hAnsi="Times New Roman"/>
          <w:sz w:val="28"/>
          <w:szCs w:val="28"/>
          <w:lang w:val="uk-UA"/>
        </w:rPr>
        <w:t>;             г) 1818</w:t>
      </w:r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r w:rsidRPr="005E550C">
        <w:rPr>
          <w:rFonts w:ascii="Times New Roman" w:hAnsi="Times New Roman"/>
          <w:sz w:val="28"/>
          <w:szCs w:val="28"/>
          <w:lang w:val="uk-UA"/>
        </w:rPr>
        <w:t>.</w:t>
      </w:r>
    </w:p>
    <w:p w:rsidR="00776652" w:rsidRPr="005E550C" w:rsidRDefault="00776652" w:rsidP="00CC29FF">
      <w:pPr>
        <w:ind w:left="-567"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E550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2,5 бали</w:t>
      </w:r>
    </w:p>
    <w:p w:rsidR="00776652" w:rsidRPr="005E550C" w:rsidRDefault="00776652" w:rsidP="007A4A1C">
      <w:pPr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>2. Кому належала 1/3 селянства України у першій половині ХІХ ст.?</w:t>
      </w:r>
    </w:p>
    <w:p w:rsidR="00776652" w:rsidRPr="005E550C" w:rsidRDefault="00776652" w:rsidP="007A4A1C">
      <w:pPr>
        <w:spacing w:after="0"/>
        <w:ind w:left="-567"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 xml:space="preserve">а) державі;                    в) церкві; </w:t>
      </w:r>
    </w:p>
    <w:p w:rsidR="00776652" w:rsidRPr="005E550C" w:rsidRDefault="00776652" w:rsidP="007A4A1C">
      <w:pPr>
        <w:tabs>
          <w:tab w:val="left" w:pos="3261"/>
        </w:tabs>
        <w:spacing w:after="0"/>
        <w:ind w:left="-567"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>б) поміщикам;              г) військовим поселенням</w:t>
      </w:r>
    </w:p>
    <w:p w:rsidR="00776652" w:rsidRPr="005E550C" w:rsidRDefault="00776652" w:rsidP="00CC29FF">
      <w:pPr>
        <w:ind w:left="-567"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ab/>
      </w:r>
      <w:r w:rsidRPr="005E550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2,5 бали</w:t>
      </w:r>
    </w:p>
    <w:p w:rsidR="00776652" w:rsidRPr="005E550C" w:rsidRDefault="00776652" w:rsidP="007A4A1C">
      <w:pPr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>Назвіть од</w:t>
      </w:r>
      <w:r w:rsidRPr="005E550C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5E550C">
        <w:rPr>
          <w:rFonts w:ascii="Times New Roman" w:hAnsi="Times New Roman"/>
          <w:sz w:val="28"/>
          <w:szCs w:val="28"/>
          <w:lang w:val="uk-UA"/>
        </w:rPr>
        <w:t xml:space="preserve"> із засновників Кирило-Мефодіївського товариства, автор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5E550C">
        <w:rPr>
          <w:rFonts w:ascii="Times New Roman" w:hAnsi="Times New Roman"/>
          <w:sz w:val="28"/>
          <w:szCs w:val="28"/>
          <w:lang w:val="uk-UA"/>
        </w:rPr>
        <w:t xml:space="preserve"> «Кн</w:t>
      </w:r>
      <w:r>
        <w:rPr>
          <w:rFonts w:ascii="Times New Roman" w:hAnsi="Times New Roman"/>
          <w:sz w:val="28"/>
          <w:szCs w:val="28"/>
          <w:lang w:val="uk-UA"/>
        </w:rPr>
        <w:t xml:space="preserve">иги буття українського народу» </w:t>
      </w:r>
    </w:p>
    <w:p w:rsidR="00776652" w:rsidRPr="005E550C" w:rsidRDefault="00776652" w:rsidP="007A4A1C">
      <w:pPr>
        <w:spacing w:after="0"/>
        <w:ind w:left="-567"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>а) П. Куліш;                    в) Т. Шевченко;</w:t>
      </w:r>
    </w:p>
    <w:p w:rsidR="00776652" w:rsidRPr="005E550C" w:rsidRDefault="00776652" w:rsidP="007A4A1C">
      <w:pPr>
        <w:spacing w:after="0"/>
        <w:ind w:left="-567"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 xml:space="preserve">б) М. Костомаров;          г) І. Вагилевич.  </w:t>
      </w:r>
    </w:p>
    <w:p w:rsidR="00776652" w:rsidRPr="005E550C" w:rsidRDefault="00776652" w:rsidP="00CC29FF">
      <w:pPr>
        <w:tabs>
          <w:tab w:val="left" w:pos="7260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ab/>
      </w:r>
      <w:r w:rsidRPr="005E550C">
        <w:rPr>
          <w:rFonts w:ascii="Times New Roman" w:hAnsi="Times New Roman"/>
          <w:b/>
          <w:sz w:val="28"/>
          <w:szCs w:val="28"/>
          <w:lang w:val="uk-UA"/>
        </w:rPr>
        <w:t>2,5 бали</w:t>
      </w:r>
    </w:p>
    <w:p w:rsidR="00776652" w:rsidRPr="005E550C" w:rsidRDefault="00776652" w:rsidP="007A4A1C">
      <w:pPr>
        <w:tabs>
          <w:tab w:val="left" w:pos="726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>4. В альманасі «Русалка Дністровая» були вміщені…</w:t>
      </w:r>
    </w:p>
    <w:p w:rsidR="00776652" w:rsidRPr="005E550C" w:rsidRDefault="00776652" w:rsidP="007A4A1C">
      <w:pPr>
        <w:tabs>
          <w:tab w:val="left" w:pos="7260"/>
        </w:tabs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>а) народні пісні, думи, перекази, публіцистичні статті, що звеличували боротьбу українського народу за своє визволення;</w:t>
      </w:r>
    </w:p>
    <w:p w:rsidR="00776652" w:rsidRPr="005E550C" w:rsidRDefault="00776652" w:rsidP="007A4A1C">
      <w:pPr>
        <w:tabs>
          <w:tab w:val="left" w:pos="7260"/>
        </w:tabs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>б) нормативні документи, які стали офіційним підґрунтям для національного відродження під час революції 1848–1849 рр.;</w:t>
      </w:r>
    </w:p>
    <w:p w:rsidR="00776652" w:rsidRPr="005E550C" w:rsidRDefault="00776652" w:rsidP="007A4A1C">
      <w:pPr>
        <w:tabs>
          <w:tab w:val="left" w:pos="7260"/>
        </w:tabs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>в) церковні матеріали, які вплинули на відродження греко-католицького духовенства;</w:t>
      </w:r>
    </w:p>
    <w:p w:rsidR="00776652" w:rsidRPr="005E550C" w:rsidRDefault="00776652" w:rsidP="007A4A1C">
      <w:pPr>
        <w:tabs>
          <w:tab w:val="left" w:pos="7260"/>
        </w:tabs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 xml:space="preserve">г) масонські положення і статути.   </w:t>
      </w:r>
    </w:p>
    <w:p w:rsidR="00776652" w:rsidRPr="005E550C" w:rsidRDefault="00776652" w:rsidP="00D745EA">
      <w:pPr>
        <w:tabs>
          <w:tab w:val="left" w:pos="8055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E550C">
        <w:rPr>
          <w:rFonts w:ascii="Times New Roman" w:hAnsi="Times New Roman"/>
          <w:b/>
          <w:sz w:val="28"/>
          <w:szCs w:val="28"/>
          <w:lang w:val="uk-UA"/>
        </w:rPr>
        <w:t>2,5 бали</w:t>
      </w:r>
    </w:p>
    <w:p w:rsidR="00776652" w:rsidRPr="005E550C" w:rsidRDefault="00776652" w:rsidP="007A4A1C">
      <w:pPr>
        <w:tabs>
          <w:tab w:val="left" w:pos="8055"/>
        </w:tabs>
        <w:spacing w:after="0"/>
        <w:ind w:lef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E550C">
        <w:rPr>
          <w:rFonts w:ascii="Times New Roman" w:hAnsi="Times New Roman"/>
          <w:b/>
          <w:sz w:val="28"/>
          <w:szCs w:val="28"/>
          <w:lang w:val="uk-UA"/>
        </w:rPr>
        <w:t>ІІ рівень:</w:t>
      </w:r>
    </w:p>
    <w:p w:rsidR="00776652" w:rsidRPr="005E550C" w:rsidRDefault="00776652" w:rsidP="007A4A1C">
      <w:pPr>
        <w:tabs>
          <w:tab w:val="left" w:pos="805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>5. Співставте прізвища історичних діячів з їхніми характеристиками:</w:t>
      </w:r>
    </w:p>
    <w:tbl>
      <w:tblPr>
        <w:tblW w:w="0" w:type="auto"/>
        <w:tblInd w:w="534" w:type="dxa"/>
        <w:tblLook w:val="00A0"/>
      </w:tblPr>
      <w:tblGrid>
        <w:gridCol w:w="2976"/>
        <w:gridCol w:w="6061"/>
      </w:tblGrid>
      <w:tr w:rsidR="00776652" w:rsidRPr="00363876" w:rsidTr="00363876">
        <w:tc>
          <w:tcPr>
            <w:tcW w:w="2976" w:type="dxa"/>
          </w:tcPr>
          <w:p w:rsidR="00776652" w:rsidRPr="00363876" w:rsidRDefault="00776652" w:rsidP="00363876">
            <w:pPr>
              <w:tabs>
                <w:tab w:val="left" w:pos="80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8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а) Лук’ян Кобилиця </w:t>
            </w:r>
          </w:p>
        </w:tc>
        <w:tc>
          <w:tcPr>
            <w:tcW w:w="6061" w:type="dxa"/>
          </w:tcPr>
          <w:p w:rsidR="00776652" w:rsidRPr="00363876" w:rsidRDefault="00776652" w:rsidP="00363876">
            <w:pPr>
              <w:tabs>
                <w:tab w:val="left" w:pos="80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876">
              <w:rPr>
                <w:rFonts w:ascii="Times New Roman" w:hAnsi="Times New Roman"/>
                <w:sz w:val="28"/>
                <w:szCs w:val="28"/>
                <w:lang w:val="uk-UA"/>
              </w:rPr>
              <w:t>1) ватажок селянських повстань на Поділлі (1813–1835рр.)</w:t>
            </w:r>
          </w:p>
        </w:tc>
      </w:tr>
      <w:tr w:rsidR="00776652" w:rsidRPr="00363876" w:rsidTr="00363876">
        <w:tc>
          <w:tcPr>
            <w:tcW w:w="2976" w:type="dxa"/>
          </w:tcPr>
          <w:p w:rsidR="00776652" w:rsidRPr="00363876" w:rsidRDefault="00776652" w:rsidP="00363876">
            <w:pPr>
              <w:tabs>
                <w:tab w:val="left" w:pos="80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876">
              <w:rPr>
                <w:rFonts w:ascii="Times New Roman" w:hAnsi="Times New Roman"/>
                <w:sz w:val="28"/>
                <w:szCs w:val="28"/>
                <w:lang w:val="uk-UA"/>
              </w:rPr>
              <w:t>б) Устим Кармелюк</w:t>
            </w:r>
          </w:p>
        </w:tc>
        <w:tc>
          <w:tcPr>
            <w:tcW w:w="6061" w:type="dxa"/>
          </w:tcPr>
          <w:p w:rsidR="00776652" w:rsidRPr="00363876" w:rsidRDefault="00776652" w:rsidP="00363876">
            <w:pPr>
              <w:tabs>
                <w:tab w:val="left" w:pos="80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876">
              <w:rPr>
                <w:rFonts w:ascii="Times New Roman" w:hAnsi="Times New Roman"/>
                <w:sz w:val="28"/>
                <w:szCs w:val="28"/>
                <w:lang w:val="uk-UA"/>
              </w:rPr>
              <w:t>2) представник автономної козацької старшини, очолив групу автономістів, яка опрацювала проект відновлення козацького війська</w:t>
            </w:r>
          </w:p>
        </w:tc>
      </w:tr>
      <w:tr w:rsidR="00776652" w:rsidRPr="00363876" w:rsidTr="00363876">
        <w:tc>
          <w:tcPr>
            <w:tcW w:w="2976" w:type="dxa"/>
          </w:tcPr>
          <w:p w:rsidR="00776652" w:rsidRPr="00363876" w:rsidRDefault="00776652" w:rsidP="00363876">
            <w:pPr>
              <w:tabs>
                <w:tab w:val="left" w:pos="80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876">
              <w:rPr>
                <w:rFonts w:ascii="Times New Roman" w:hAnsi="Times New Roman"/>
                <w:sz w:val="28"/>
                <w:szCs w:val="28"/>
                <w:lang w:val="uk-UA"/>
              </w:rPr>
              <w:t>в) Василь Капніст</w:t>
            </w:r>
          </w:p>
        </w:tc>
        <w:tc>
          <w:tcPr>
            <w:tcW w:w="6061" w:type="dxa"/>
          </w:tcPr>
          <w:p w:rsidR="00776652" w:rsidRPr="00363876" w:rsidRDefault="00776652" w:rsidP="00363876">
            <w:pPr>
              <w:tabs>
                <w:tab w:val="left" w:pos="80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876">
              <w:rPr>
                <w:rFonts w:ascii="Times New Roman" w:hAnsi="Times New Roman"/>
                <w:sz w:val="28"/>
                <w:szCs w:val="28"/>
                <w:lang w:val="uk-UA"/>
              </w:rPr>
              <w:t>3) лідер селянських повстань у 1843–1844 рр. на Буковині</w:t>
            </w:r>
          </w:p>
        </w:tc>
      </w:tr>
    </w:tbl>
    <w:p w:rsidR="00776652" w:rsidRPr="005E550C" w:rsidRDefault="00776652" w:rsidP="00CC29FF">
      <w:pPr>
        <w:tabs>
          <w:tab w:val="left" w:pos="8055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E550C">
        <w:rPr>
          <w:rFonts w:ascii="Times New Roman" w:hAnsi="Times New Roman"/>
          <w:b/>
          <w:sz w:val="28"/>
          <w:szCs w:val="28"/>
          <w:lang w:val="uk-UA"/>
        </w:rPr>
        <w:t>3 бали</w:t>
      </w:r>
    </w:p>
    <w:p w:rsidR="00776652" w:rsidRPr="005E550C" w:rsidRDefault="00776652" w:rsidP="007A4A1C">
      <w:pPr>
        <w:spacing w:after="0"/>
        <w:ind w:left="-567"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5E550C">
        <w:rPr>
          <w:rFonts w:ascii="Times New Roman" w:hAnsi="Times New Roman"/>
          <w:sz w:val="28"/>
          <w:szCs w:val="24"/>
          <w:lang w:val="uk-UA"/>
        </w:rPr>
        <w:t>Уставте пропущені слова в тексті:</w:t>
      </w:r>
    </w:p>
    <w:p w:rsidR="00776652" w:rsidRPr="005E550C" w:rsidRDefault="00776652" w:rsidP="007A4A1C">
      <w:pPr>
        <w:spacing w:after="0"/>
        <w:ind w:left="284" w:firstLine="142"/>
        <w:jc w:val="both"/>
        <w:rPr>
          <w:rFonts w:ascii="Times New Roman" w:hAnsi="Times New Roman"/>
          <w:sz w:val="28"/>
          <w:szCs w:val="24"/>
          <w:lang w:val="uk-UA"/>
        </w:rPr>
      </w:pPr>
      <w:r w:rsidRPr="005E550C">
        <w:rPr>
          <w:rFonts w:ascii="Times New Roman" w:hAnsi="Times New Roman"/>
          <w:sz w:val="28"/>
          <w:szCs w:val="24"/>
          <w:lang w:val="uk-UA"/>
        </w:rPr>
        <w:t xml:space="preserve">«Реформи часів управління австрійської імператриці _____________ (1740–1780) та ______________ (1780–1790) зачепили два головних стани українського суспільства ––––––––––––––– і ––––––––––––. Доля галицьких селян виявилася –––––––––––––––, ніж у селян Російської імперії. Однак, реформи не були настільки глибокими, щоб докорінно змінити ситуацію. До того ж наступники імператорів-реформаторів стали на шлях _____________. </w:t>
      </w:r>
    </w:p>
    <w:p w:rsidR="00776652" w:rsidRPr="005E550C" w:rsidRDefault="00776652" w:rsidP="00CC29FF">
      <w:pPr>
        <w:tabs>
          <w:tab w:val="left" w:pos="7155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E550C">
        <w:rPr>
          <w:rFonts w:ascii="Times New Roman" w:hAnsi="Times New Roman"/>
          <w:sz w:val="32"/>
          <w:szCs w:val="28"/>
          <w:lang w:val="uk-UA"/>
        </w:rPr>
        <w:tab/>
      </w:r>
      <w:r w:rsidRPr="005E550C">
        <w:rPr>
          <w:rFonts w:ascii="Times New Roman" w:hAnsi="Times New Roman"/>
          <w:b/>
          <w:sz w:val="28"/>
          <w:szCs w:val="28"/>
          <w:lang w:val="uk-UA"/>
        </w:rPr>
        <w:t>3 бали</w:t>
      </w:r>
    </w:p>
    <w:p w:rsidR="00776652" w:rsidRPr="005E550C" w:rsidRDefault="00776652" w:rsidP="007A4A1C">
      <w:pPr>
        <w:tabs>
          <w:tab w:val="left" w:pos="715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>7. Заповніть таблицю, користуючись підказками:</w:t>
      </w:r>
    </w:p>
    <w:p w:rsidR="00776652" w:rsidRPr="005E550C" w:rsidRDefault="00776652" w:rsidP="007A4A1C">
      <w:pPr>
        <w:tabs>
          <w:tab w:val="left" w:pos="715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652" w:rsidRPr="005E550C" w:rsidRDefault="00776652" w:rsidP="007A4A1C">
      <w:pPr>
        <w:tabs>
          <w:tab w:val="left" w:pos="715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550C">
        <w:rPr>
          <w:rFonts w:ascii="Times New Roman" w:hAnsi="Times New Roman"/>
          <w:b/>
          <w:sz w:val="28"/>
          <w:szCs w:val="28"/>
          <w:lang w:val="uk-UA"/>
        </w:rPr>
        <w:t xml:space="preserve">Адміністративно-територіальний поділ українських земель </w:t>
      </w:r>
    </w:p>
    <w:p w:rsidR="00776652" w:rsidRPr="005E550C" w:rsidRDefault="00776652" w:rsidP="007A4A1C">
      <w:pPr>
        <w:tabs>
          <w:tab w:val="left" w:pos="715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550C">
        <w:rPr>
          <w:rFonts w:ascii="Times New Roman" w:hAnsi="Times New Roman"/>
          <w:b/>
          <w:sz w:val="28"/>
          <w:szCs w:val="28"/>
          <w:lang w:val="uk-UA"/>
        </w:rPr>
        <w:t>у складі Російської та Австрійської імперії у першій половині ХІХ ст.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6"/>
        <w:gridCol w:w="4643"/>
      </w:tblGrid>
      <w:tr w:rsidR="00776652" w:rsidRPr="00363876" w:rsidTr="00363876">
        <w:tc>
          <w:tcPr>
            <w:tcW w:w="4536" w:type="dxa"/>
          </w:tcPr>
          <w:p w:rsidR="00776652" w:rsidRPr="00363876" w:rsidRDefault="00776652" w:rsidP="00363876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876">
              <w:rPr>
                <w:rFonts w:ascii="Times New Roman" w:hAnsi="Times New Roman"/>
                <w:sz w:val="28"/>
                <w:szCs w:val="28"/>
                <w:lang w:val="uk-UA"/>
              </w:rPr>
              <w:t>Російська імперія</w:t>
            </w:r>
          </w:p>
        </w:tc>
        <w:tc>
          <w:tcPr>
            <w:tcW w:w="4643" w:type="dxa"/>
          </w:tcPr>
          <w:p w:rsidR="00776652" w:rsidRPr="00363876" w:rsidRDefault="00776652" w:rsidP="00363876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876">
              <w:rPr>
                <w:rFonts w:ascii="Times New Roman" w:hAnsi="Times New Roman"/>
                <w:sz w:val="28"/>
                <w:szCs w:val="28"/>
                <w:lang w:val="uk-UA"/>
              </w:rPr>
              <w:t>Австрійська імперія</w:t>
            </w:r>
          </w:p>
        </w:tc>
      </w:tr>
      <w:tr w:rsidR="00776652" w:rsidRPr="00363876" w:rsidTr="00363876">
        <w:tc>
          <w:tcPr>
            <w:tcW w:w="4536" w:type="dxa"/>
          </w:tcPr>
          <w:p w:rsidR="00776652" w:rsidRPr="00363876" w:rsidRDefault="00776652" w:rsidP="00363876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776652" w:rsidRPr="00363876" w:rsidRDefault="00776652" w:rsidP="00363876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76652" w:rsidRPr="005E550C" w:rsidRDefault="00776652" w:rsidP="007A4A1C">
      <w:pPr>
        <w:tabs>
          <w:tab w:val="left" w:pos="7155"/>
        </w:tabs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>а) Чернігівська, Полтавська;</w:t>
      </w:r>
    </w:p>
    <w:p w:rsidR="00776652" w:rsidRPr="005E550C" w:rsidRDefault="00776652" w:rsidP="007A4A1C">
      <w:pPr>
        <w:tabs>
          <w:tab w:val="left" w:pos="7155"/>
        </w:tabs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>б) Тернопільська, Перемишльська, Станіславська;</w:t>
      </w:r>
    </w:p>
    <w:p w:rsidR="00776652" w:rsidRPr="005E550C" w:rsidRDefault="00776652" w:rsidP="007A4A1C">
      <w:pPr>
        <w:tabs>
          <w:tab w:val="left" w:pos="7155"/>
        </w:tabs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>в) Стрийська, Чортківська;</w:t>
      </w:r>
    </w:p>
    <w:p w:rsidR="00776652" w:rsidRPr="005E550C" w:rsidRDefault="00776652" w:rsidP="007A4A1C">
      <w:pPr>
        <w:tabs>
          <w:tab w:val="left" w:pos="7155"/>
        </w:tabs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>г) Катеринославська, Таврійська;</w:t>
      </w:r>
    </w:p>
    <w:p w:rsidR="00776652" w:rsidRPr="005E550C" w:rsidRDefault="00776652" w:rsidP="007A4A1C">
      <w:pPr>
        <w:tabs>
          <w:tab w:val="left" w:pos="7155"/>
        </w:tabs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>д) Буковина;</w:t>
      </w:r>
    </w:p>
    <w:p w:rsidR="00776652" w:rsidRPr="005E550C" w:rsidRDefault="00776652" w:rsidP="007A4A1C">
      <w:pPr>
        <w:tabs>
          <w:tab w:val="left" w:pos="7155"/>
        </w:tabs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>є) Київська, Волинська, Подільська;</w:t>
      </w:r>
    </w:p>
    <w:p w:rsidR="00776652" w:rsidRPr="005E550C" w:rsidRDefault="00776652" w:rsidP="007A4A1C">
      <w:pPr>
        <w:tabs>
          <w:tab w:val="left" w:pos="7155"/>
        </w:tabs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>ж)Коломийська, Львівська;</w:t>
      </w:r>
    </w:p>
    <w:p w:rsidR="00776652" w:rsidRPr="005E550C" w:rsidRDefault="00776652" w:rsidP="007A4A1C">
      <w:pPr>
        <w:tabs>
          <w:tab w:val="left" w:pos="7155"/>
        </w:tabs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>з) Слобідсько-Українська.</w:t>
      </w:r>
    </w:p>
    <w:p w:rsidR="00776652" w:rsidRPr="005E550C" w:rsidRDefault="00776652" w:rsidP="00EA2F71">
      <w:pPr>
        <w:tabs>
          <w:tab w:val="left" w:pos="7155"/>
        </w:tabs>
        <w:spacing w:after="0"/>
        <w:ind w:left="426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E550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4 бали</w:t>
      </w:r>
    </w:p>
    <w:p w:rsidR="00776652" w:rsidRPr="005E550C" w:rsidRDefault="00776652" w:rsidP="007A4A1C">
      <w:pPr>
        <w:tabs>
          <w:tab w:val="left" w:pos="7155"/>
        </w:tabs>
        <w:spacing w:after="0"/>
        <w:ind w:left="-284"/>
        <w:jc w:val="both"/>
        <w:rPr>
          <w:rFonts w:ascii="Times New Roman" w:hAnsi="Times New Roman"/>
          <w:b/>
          <w:sz w:val="32"/>
          <w:szCs w:val="28"/>
          <w:lang w:val="uk-UA"/>
        </w:rPr>
      </w:pPr>
      <w:r w:rsidRPr="005E550C">
        <w:rPr>
          <w:rFonts w:ascii="Times New Roman" w:hAnsi="Times New Roman"/>
          <w:b/>
          <w:sz w:val="32"/>
          <w:szCs w:val="28"/>
          <w:lang w:val="uk-UA"/>
        </w:rPr>
        <w:t>ІІІ рівень:</w:t>
      </w:r>
    </w:p>
    <w:p w:rsidR="00776652" w:rsidRPr="005E550C" w:rsidRDefault="00776652" w:rsidP="007A4A1C">
      <w:pPr>
        <w:tabs>
          <w:tab w:val="left" w:pos="7155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32"/>
          <w:szCs w:val="28"/>
          <w:lang w:val="uk-UA"/>
        </w:rPr>
        <w:t xml:space="preserve">8. </w:t>
      </w:r>
      <w:r w:rsidRPr="005E550C">
        <w:rPr>
          <w:rFonts w:ascii="Times New Roman" w:hAnsi="Times New Roman"/>
          <w:sz w:val="28"/>
          <w:szCs w:val="28"/>
          <w:lang w:val="uk-UA"/>
        </w:rPr>
        <w:t>Схарактеризуйте реформи адміністративно-політичного 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, що впроваджувалися в </w:t>
      </w:r>
      <w:r w:rsidRPr="005E550C">
        <w:rPr>
          <w:rFonts w:ascii="Times New Roman" w:hAnsi="Times New Roman"/>
          <w:sz w:val="28"/>
          <w:szCs w:val="28"/>
          <w:lang w:val="uk-UA"/>
        </w:rPr>
        <w:t>Російськ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5E550C">
        <w:rPr>
          <w:rFonts w:ascii="Times New Roman" w:hAnsi="Times New Roman"/>
          <w:sz w:val="28"/>
          <w:szCs w:val="28"/>
          <w:lang w:val="uk-UA"/>
        </w:rPr>
        <w:t xml:space="preserve"> імперії у 60–70-х рр. ХІХ ст. Як вони позначилися на соціально-економічному становищі українців?</w:t>
      </w:r>
    </w:p>
    <w:p w:rsidR="00776652" w:rsidRDefault="00776652" w:rsidP="00EA2F71">
      <w:pPr>
        <w:tabs>
          <w:tab w:val="left" w:pos="7155"/>
        </w:tabs>
        <w:spacing w:after="0"/>
        <w:ind w:left="426" w:hanging="426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ab/>
      </w:r>
      <w:r w:rsidRPr="005E550C">
        <w:rPr>
          <w:rFonts w:ascii="Times New Roman" w:hAnsi="Times New Roman"/>
          <w:sz w:val="28"/>
          <w:szCs w:val="28"/>
          <w:lang w:val="uk-UA"/>
        </w:rPr>
        <w:tab/>
      </w:r>
      <w:r w:rsidRPr="005E550C">
        <w:rPr>
          <w:rFonts w:ascii="Times New Roman" w:hAnsi="Times New Roman"/>
          <w:b/>
          <w:sz w:val="28"/>
          <w:szCs w:val="28"/>
          <w:lang w:val="uk-UA"/>
        </w:rPr>
        <w:t>5 балів</w:t>
      </w:r>
    </w:p>
    <w:p w:rsidR="00776652" w:rsidRPr="005E550C" w:rsidRDefault="00776652" w:rsidP="00EA2F71">
      <w:pPr>
        <w:tabs>
          <w:tab w:val="left" w:pos="7155"/>
        </w:tabs>
        <w:spacing w:after="0"/>
        <w:ind w:left="426" w:hanging="42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76652" w:rsidRDefault="00776652" w:rsidP="00B41915">
      <w:pPr>
        <w:tabs>
          <w:tab w:val="left" w:pos="7155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 xml:space="preserve">9. </w:t>
      </w:r>
      <w:r>
        <w:rPr>
          <w:rFonts w:ascii="Times New Roman" w:hAnsi="Times New Roman"/>
          <w:sz w:val="28"/>
          <w:szCs w:val="28"/>
          <w:lang w:val="uk-UA"/>
        </w:rPr>
        <w:t>Які зміни відбулися в освіті України в результаті впровадження урядової  політики  Російської</w:t>
      </w:r>
      <w:r w:rsidRPr="005E550C">
        <w:rPr>
          <w:rFonts w:ascii="Times New Roman" w:hAnsi="Times New Roman"/>
          <w:sz w:val="28"/>
          <w:szCs w:val="28"/>
          <w:lang w:val="uk-UA"/>
        </w:rPr>
        <w:t xml:space="preserve"> імперії</w:t>
      </w:r>
      <w:r>
        <w:rPr>
          <w:rFonts w:ascii="Times New Roman" w:hAnsi="Times New Roman"/>
          <w:sz w:val="28"/>
          <w:szCs w:val="28"/>
          <w:lang w:val="uk-UA"/>
        </w:rPr>
        <w:t xml:space="preserve">  кінця </w:t>
      </w:r>
      <w:r w:rsidRPr="005E550C">
        <w:rPr>
          <w:rFonts w:ascii="Times New Roman" w:hAnsi="Times New Roman"/>
          <w:sz w:val="28"/>
          <w:szCs w:val="28"/>
          <w:lang w:val="uk-UA"/>
        </w:rPr>
        <w:t>Х</w:t>
      </w:r>
      <w:r w:rsidRPr="005E550C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 – першої половини</w:t>
      </w:r>
      <w:r w:rsidRPr="005E550C">
        <w:rPr>
          <w:rFonts w:ascii="Times New Roman" w:hAnsi="Times New Roman"/>
          <w:sz w:val="28"/>
          <w:szCs w:val="28"/>
          <w:lang w:val="uk-UA"/>
        </w:rPr>
        <w:t xml:space="preserve"> ХІХ ст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76652" w:rsidRDefault="00776652" w:rsidP="00EA2F71">
      <w:pPr>
        <w:tabs>
          <w:tab w:val="left" w:pos="7155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E550C">
        <w:rPr>
          <w:rFonts w:ascii="Times New Roman" w:hAnsi="Times New Roman"/>
          <w:b/>
          <w:sz w:val="28"/>
          <w:szCs w:val="28"/>
          <w:lang w:val="uk-UA"/>
        </w:rPr>
        <w:t>5 балів</w:t>
      </w:r>
    </w:p>
    <w:p w:rsidR="00776652" w:rsidRDefault="00776652" w:rsidP="007A4A1C">
      <w:pPr>
        <w:tabs>
          <w:tab w:val="left" w:pos="715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6652" w:rsidRDefault="00776652" w:rsidP="007A4A1C">
      <w:pPr>
        <w:tabs>
          <w:tab w:val="left" w:pos="715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6652" w:rsidRDefault="00776652" w:rsidP="007A4A1C">
      <w:pPr>
        <w:tabs>
          <w:tab w:val="left" w:pos="715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6652" w:rsidRDefault="00776652" w:rsidP="007A4A1C">
      <w:pPr>
        <w:tabs>
          <w:tab w:val="left" w:pos="715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6652" w:rsidRDefault="00776652" w:rsidP="007A4A1C">
      <w:pPr>
        <w:tabs>
          <w:tab w:val="left" w:pos="715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6652" w:rsidRDefault="00776652" w:rsidP="007A4A1C">
      <w:pPr>
        <w:tabs>
          <w:tab w:val="left" w:pos="715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6652" w:rsidRDefault="00776652" w:rsidP="00B4191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550C">
        <w:rPr>
          <w:rFonts w:ascii="Times New Roman" w:hAnsi="Times New Roman"/>
          <w:b/>
          <w:sz w:val="28"/>
          <w:szCs w:val="28"/>
          <w:lang w:val="uk-UA"/>
        </w:rPr>
        <w:t xml:space="preserve">Завдання для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іспиту з історії України </w:t>
      </w:r>
    </w:p>
    <w:p w:rsidR="00776652" w:rsidRPr="005E550C" w:rsidRDefault="00776652" w:rsidP="00B4191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ХХ обласного конкурсу-захисту науково-дослідницьких робіт членів Луганського територіального відділення МАН </w:t>
      </w:r>
      <w:r w:rsidRPr="005E550C">
        <w:rPr>
          <w:rFonts w:ascii="Times New Roman" w:hAnsi="Times New Roman"/>
          <w:b/>
          <w:sz w:val="28"/>
          <w:szCs w:val="28"/>
          <w:lang w:val="uk-UA"/>
        </w:rPr>
        <w:t>України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(2014)</w:t>
      </w:r>
    </w:p>
    <w:p w:rsidR="00776652" w:rsidRPr="00EC463A" w:rsidRDefault="00776652" w:rsidP="005E550C">
      <w:pPr>
        <w:spacing w:after="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EC463A">
        <w:rPr>
          <w:rFonts w:ascii="Times New Roman" w:hAnsi="Times New Roman"/>
          <w:b/>
          <w:sz w:val="36"/>
          <w:szCs w:val="36"/>
          <w:lang w:val="uk-UA"/>
        </w:rPr>
        <w:t>10 клас</w:t>
      </w:r>
    </w:p>
    <w:p w:rsidR="00776652" w:rsidRPr="005E550C" w:rsidRDefault="00776652" w:rsidP="005E550C">
      <w:pPr>
        <w:pStyle w:val="ListParagraph"/>
        <w:spacing w:after="0"/>
        <w:ind w:left="-20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E550C">
        <w:rPr>
          <w:rFonts w:ascii="Times New Roman" w:hAnsi="Times New Roman"/>
          <w:b/>
          <w:sz w:val="28"/>
          <w:szCs w:val="28"/>
          <w:lang w:val="uk-UA"/>
        </w:rPr>
        <w:t>І рівень:</w:t>
      </w:r>
    </w:p>
    <w:p w:rsidR="00776652" w:rsidRPr="005E550C" w:rsidRDefault="00776652" w:rsidP="005E550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Коли була створена Українська Центральна Рада</w:t>
      </w:r>
      <w:r w:rsidRPr="005E550C">
        <w:rPr>
          <w:rFonts w:ascii="Times New Roman" w:hAnsi="Times New Roman"/>
          <w:sz w:val="28"/>
          <w:szCs w:val="28"/>
          <w:lang w:val="uk-UA"/>
        </w:rPr>
        <w:t>?</w:t>
      </w:r>
    </w:p>
    <w:p w:rsidR="00776652" w:rsidRPr="005E550C" w:rsidRDefault="00776652" w:rsidP="005E550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 xml:space="preserve">      а) </w:t>
      </w:r>
      <w:r>
        <w:rPr>
          <w:rFonts w:ascii="Times New Roman" w:hAnsi="Times New Roman"/>
          <w:sz w:val="28"/>
          <w:szCs w:val="28"/>
          <w:lang w:val="uk-UA"/>
        </w:rPr>
        <w:t>22 квітня 1916 р.</w:t>
      </w:r>
      <w:r w:rsidRPr="005E550C">
        <w:rPr>
          <w:rFonts w:ascii="Times New Roman" w:hAnsi="Times New Roman"/>
          <w:sz w:val="28"/>
          <w:szCs w:val="28"/>
          <w:lang w:val="uk-UA"/>
        </w:rPr>
        <w:t xml:space="preserve">;                       в) </w:t>
      </w:r>
      <w:r>
        <w:rPr>
          <w:rFonts w:ascii="Times New Roman" w:hAnsi="Times New Roman"/>
          <w:sz w:val="28"/>
          <w:szCs w:val="28"/>
          <w:lang w:val="uk-UA"/>
        </w:rPr>
        <w:t>4 січня 1917 р.</w:t>
      </w:r>
      <w:r w:rsidRPr="005E550C">
        <w:rPr>
          <w:rFonts w:ascii="Times New Roman" w:hAnsi="Times New Roman"/>
          <w:sz w:val="28"/>
          <w:szCs w:val="28"/>
          <w:lang w:val="uk-UA"/>
        </w:rPr>
        <w:t>;</w:t>
      </w:r>
    </w:p>
    <w:p w:rsidR="00776652" w:rsidRPr="005E550C" w:rsidRDefault="00776652" w:rsidP="005E550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б) 25 березня 1917 р.</w:t>
      </w:r>
      <w:r w:rsidRPr="005E550C">
        <w:rPr>
          <w:rFonts w:ascii="Times New Roman" w:hAnsi="Times New Roman"/>
          <w:sz w:val="28"/>
          <w:szCs w:val="28"/>
          <w:lang w:val="uk-UA"/>
        </w:rPr>
        <w:t xml:space="preserve">;                    г) </w:t>
      </w:r>
      <w:r>
        <w:rPr>
          <w:rFonts w:ascii="Times New Roman" w:hAnsi="Times New Roman"/>
          <w:sz w:val="28"/>
          <w:szCs w:val="28"/>
          <w:lang w:val="uk-UA"/>
        </w:rPr>
        <w:t>17 березня 1917 р</w:t>
      </w:r>
      <w:r w:rsidRPr="005E550C">
        <w:rPr>
          <w:rFonts w:ascii="Times New Roman" w:hAnsi="Times New Roman"/>
          <w:sz w:val="28"/>
          <w:szCs w:val="28"/>
          <w:lang w:val="uk-UA"/>
        </w:rPr>
        <w:t>.</w:t>
      </w:r>
    </w:p>
    <w:p w:rsidR="00776652" w:rsidRPr="005E550C" w:rsidRDefault="00776652" w:rsidP="00EC463A">
      <w:pPr>
        <w:ind w:left="-567"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E550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2,5 бали</w:t>
      </w:r>
    </w:p>
    <w:p w:rsidR="00776652" w:rsidRPr="00FE1AC3" w:rsidRDefault="00776652" w:rsidP="0019716E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19716E">
        <w:rPr>
          <w:rFonts w:ascii="Times New Roman" w:hAnsi="Times New Roman"/>
          <w:sz w:val="28"/>
          <w:szCs w:val="28"/>
          <w:lang w:val="uk-UA"/>
        </w:rPr>
        <w:t>Якому</w:t>
      </w:r>
      <w:r w:rsidRPr="00FE1AC3">
        <w:rPr>
          <w:rFonts w:ascii="Times New Roman" w:hAnsi="Times New Roman"/>
          <w:sz w:val="28"/>
          <w:szCs w:val="28"/>
          <w:lang w:val="uk-UA"/>
        </w:rPr>
        <w:t xml:space="preserve"> органу належала законодавча влада УНР за часів Директорії? </w:t>
      </w:r>
    </w:p>
    <w:p w:rsidR="00776652" w:rsidRDefault="00776652" w:rsidP="0019716E">
      <w:pPr>
        <w:tabs>
          <w:tab w:val="left" w:pos="426"/>
        </w:tabs>
        <w:ind w:left="-567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E1AC3">
        <w:rPr>
          <w:rFonts w:ascii="Times New Roman" w:hAnsi="Times New Roman"/>
          <w:sz w:val="28"/>
          <w:szCs w:val="28"/>
          <w:lang w:val="uk-UA"/>
        </w:rPr>
        <w:t>а) Трудовому конгресові;         в) Народному секретаріатові;</w:t>
      </w:r>
    </w:p>
    <w:p w:rsidR="00776652" w:rsidRPr="00FE1AC3" w:rsidRDefault="00776652" w:rsidP="0019716E">
      <w:pPr>
        <w:tabs>
          <w:tab w:val="left" w:pos="426"/>
        </w:tabs>
        <w:ind w:left="-567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E1AC3">
        <w:rPr>
          <w:rFonts w:ascii="Times New Roman" w:hAnsi="Times New Roman"/>
          <w:sz w:val="28"/>
          <w:szCs w:val="28"/>
          <w:lang w:val="uk-UA"/>
        </w:rPr>
        <w:t>б) Верховній Раді УНР;            г) Всеукрревкому.</w:t>
      </w:r>
    </w:p>
    <w:p w:rsidR="00776652" w:rsidRPr="005E550C" w:rsidRDefault="00776652" w:rsidP="00EC463A">
      <w:pPr>
        <w:ind w:left="-567"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ab/>
      </w:r>
      <w:r w:rsidRPr="005E550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2,5 бали</w:t>
      </w:r>
    </w:p>
    <w:p w:rsidR="00776652" w:rsidRPr="005E550C" w:rsidRDefault="00776652" w:rsidP="004276C3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>Хто очолив Загальну Українську Раду у 1915 р.?</w:t>
      </w:r>
    </w:p>
    <w:p w:rsidR="00776652" w:rsidRPr="005E550C" w:rsidRDefault="00776652" w:rsidP="004276C3">
      <w:pPr>
        <w:spacing w:after="0"/>
        <w:ind w:left="-567"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/>
          <w:sz w:val="28"/>
          <w:szCs w:val="28"/>
          <w:lang w:val="uk-UA"/>
        </w:rPr>
        <w:t>К. Левицький</w:t>
      </w:r>
      <w:r w:rsidRPr="005E550C">
        <w:rPr>
          <w:rFonts w:ascii="Times New Roman" w:hAnsi="Times New Roman"/>
          <w:sz w:val="28"/>
          <w:szCs w:val="28"/>
          <w:lang w:val="uk-UA"/>
        </w:rPr>
        <w:t xml:space="preserve">;              в) </w:t>
      </w:r>
      <w:r>
        <w:rPr>
          <w:rFonts w:ascii="Times New Roman" w:hAnsi="Times New Roman"/>
          <w:sz w:val="28"/>
          <w:szCs w:val="28"/>
          <w:lang w:val="uk-UA"/>
        </w:rPr>
        <w:t>Д. Донцов</w:t>
      </w:r>
      <w:r w:rsidRPr="005E550C">
        <w:rPr>
          <w:rFonts w:ascii="Times New Roman" w:hAnsi="Times New Roman"/>
          <w:sz w:val="28"/>
          <w:szCs w:val="28"/>
          <w:lang w:val="uk-UA"/>
        </w:rPr>
        <w:t>;</w:t>
      </w:r>
    </w:p>
    <w:p w:rsidR="00776652" w:rsidRPr="005E550C" w:rsidRDefault="00776652" w:rsidP="005E550C">
      <w:pPr>
        <w:spacing w:after="0"/>
        <w:ind w:left="-567"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 xml:space="preserve">б) </w:t>
      </w:r>
      <w:r>
        <w:rPr>
          <w:rFonts w:ascii="Times New Roman" w:hAnsi="Times New Roman"/>
          <w:sz w:val="28"/>
          <w:szCs w:val="28"/>
          <w:lang w:val="uk-UA"/>
        </w:rPr>
        <w:t>Д. Вітовський</w:t>
      </w:r>
      <w:r w:rsidRPr="005E550C">
        <w:rPr>
          <w:rFonts w:ascii="Times New Roman" w:hAnsi="Times New Roman"/>
          <w:sz w:val="28"/>
          <w:szCs w:val="28"/>
          <w:lang w:val="uk-UA"/>
        </w:rPr>
        <w:t xml:space="preserve">;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5E550C">
        <w:rPr>
          <w:rFonts w:ascii="Times New Roman" w:hAnsi="Times New Roman"/>
          <w:sz w:val="28"/>
          <w:szCs w:val="28"/>
          <w:lang w:val="uk-UA"/>
        </w:rPr>
        <w:t xml:space="preserve"> г) </w:t>
      </w:r>
      <w:r>
        <w:rPr>
          <w:rFonts w:ascii="Times New Roman" w:hAnsi="Times New Roman"/>
          <w:sz w:val="28"/>
          <w:szCs w:val="28"/>
          <w:lang w:val="uk-UA"/>
        </w:rPr>
        <w:t>Є. Петрушевич</w:t>
      </w:r>
      <w:r w:rsidRPr="005E550C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776652" w:rsidRPr="005E550C" w:rsidRDefault="00776652" w:rsidP="00EC463A">
      <w:pPr>
        <w:tabs>
          <w:tab w:val="left" w:pos="7260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ab/>
      </w:r>
      <w:r w:rsidRPr="005E550C">
        <w:rPr>
          <w:rFonts w:ascii="Times New Roman" w:hAnsi="Times New Roman"/>
          <w:b/>
          <w:sz w:val="28"/>
          <w:szCs w:val="28"/>
          <w:lang w:val="uk-UA"/>
        </w:rPr>
        <w:t>2,5 бали</w:t>
      </w:r>
    </w:p>
    <w:p w:rsidR="00776652" w:rsidRPr="00FE1AC3" w:rsidRDefault="00776652" w:rsidP="0043697A">
      <w:pPr>
        <w:ind w:left="284" w:hanging="284"/>
        <w:contextualSpacing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>Коли завершився процес колективізації сільського господарства в західних областях України:</w:t>
      </w:r>
    </w:p>
    <w:p w:rsidR="00776652" w:rsidRDefault="00776652" w:rsidP="00BA2ECB">
      <w:pPr>
        <w:ind w:firstLine="426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 кінець 40-х рр. ХХ ст.;</w:t>
      </w:r>
    </w:p>
    <w:p w:rsidR="00776652" w:rsidRDefault="00776652" w:rsidP="00BA2ECB">
      <w:pPr>
        <w:ind w:firstLine="426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початок 50-х рр. ХХ ст.;</w:t>
      </w:r>
    </w:p>
    <w:p w:rsidR="00776652" w:rsidRDefault="00776652" w:rsidP="00BA2ECB">
      <w:pPr>
        <w:ind w:firstLine="426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середина 50-х рр. ХХ ст.;</w:t>
      </w:r>
    </w:p>
    <w:p w:rsidR="00776652" w:rsidRPr="00FE1AC3" w:rsidRDefault="00776652" w:rsidP="00BA2ECB">
      <w:pPr>
        <w:ind w:firstLine="426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г) кінець 50-х рр. ХХ ст. </w:t>
      </w:r>
    </w:p>
    <w:p w:rsidR="00776652" w:rsidRPr="005E550C" w:rsidRDefault="00776652" w:rsidP="00EC463A">
      <w:pPr>
        <w:tabs>
          <w:tab w:val="left" w:pos="7260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E550C">
        <w:rPr>
          <w:rFonts w:ascii="Times New Roman" w:hAnsi="Times New Roman"/>
          <w:b/>
          <w:sz w:val="28"/>
          <w:szCs w:val="28"/>
          <w:lang w:val="uk-UA"/>
        </w:rPr>
        <w:t>2,5 бали</w:t>
      </w:r>
    </w:p>
    <w:p w:rsidR="00776652" w:rsidRPr="005E550C" w:rsidRDefault="00776652" w:rsidP="005E550C">
      <w:pPr>
        <w:tabs>
          <w:tab w:val="left" w:pos="8055"/>
        </w:tabs>
        <w:spacing w:after="0"/>
        <w:ind w:lef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E550C">
        <w:rPr>
          <w:rFonts w:ascii="Times New Roman" w:hAnsi="Times New Roman"/>
          <w:b/>
          <w:sz w:val="28"/>
          <w:szCs w:val="28"/>
          <w:lang w:val="uk-UA"/>
        </w:rPr>
        <w:t>ІІ рівень:</w:t>
      </w:r>
    </w:p>
    <w:p w:rsidR="00776652" w:rsidRPr="00FE1AC3" w:rsidRDefault="00776652" w:rsidP="0019716E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19716E">
        <w:rPr>
          <w:rFonts w:ascii="Times New Roman" w:hAnsi="Times New Roman"/>
          <w:sz w:val="28"/>
          <w:szCs w:val="28"/>
          <w:lang w:val="uk-UA"/>
        </w:rPr>
        <w:t>«Братство</w:t>
      </w:r>
      <w:r w:rsidRPr="00FE1AC3">
        <w:rPr>
          <w:rFonts w:ascii="Times New Roman" w:hAnsi="Times New Roman"/>
          <w:sz w:val="28"/>
          <w:szCs w:val="28"/>
          <w:lang w:val="uk-UA"/>
        </w:rPr>
        <w:t xml:space="preserve"> воскресіння» – це… </w:t>
      </w:r>
    </w:p>
    <w:p w:rsidR="00776652" w:rsidRPr="00FE1AC3" w:rsidRDefault="00776652" w:rsidP="0019716E">
      <w:pPr>
        <w:ind w:left="-567" w:firstLine="99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E1AC3">
        <w:rPr>
          <w:rFonts w:ascii="Times New Roman" w:hAnsi="Times New Roman"/>
          <w:sz w:val="28"/>
          <w:szCs w:val="28"/>
          <w:lang w:val="uk-UA"/>
        </w:rPr>
        <w:t>а) рух за відновлення Московського патріархату;</w:t>
      </w:r>
    </w:p>
    <w:p w:rsidR="00776652" w:rsidRPr="00FE1AC3" w:rsidRDefault="00776652" w:rsidP="0019716E">
      <w:pPr>
        <w:ind w:left="-567" w:firstLine="99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E1AC3">
        <w:rPr>
          <w:rFonts w:ascii="Times New Roman" w:hAnsi="Times New Roman"/>
          <w:sz w:val="28"/>
          <w:szCs w:val="28"/>
          <w:lang w:val="uk-UA"/>
        </w:rPr>
        <w:t>б) рух за приєднання УПЦ до РПЦ;</w:t>
      </w:r>
    </w:p>
    <w:p w:rsidR="00776652" w:rsidRPr="00FE1AC3" w:rsidRDefault="00776652" w:rsidP="0019716E">
      <w:pPr>
        <w:ind w:left="-567" w:firstLine="99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E1AC3">
        <w:rPr>
          <w:rFonts w:ascii="Times New Roman" w:hAnsi="Times New Roman"/>
          <w:sz w:val="28"/>
          <w:szCs w:val="28"/>
          <w:lang w:val="uk-UA"/>
        </w:rPr>
        <w:t>в) рух за всевладдя єпископату УПЦ;</w:t>
      </w:r>
    </w:p>
    <w:p w:rsidR="00776652" w:rsidRPr="00FE1AC3" w:rsidRDefault="00776652" w:rsidP="0019716E">
      <w:pPr>
        <w:ind w:left="-567" w:firstLine="99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E1AC3">
        <w:rPr>
          <w:rFonts w:ascii="Times New Roman" w:hAnsi="Times New Roman"/>
          <w:sz w:val="28"/>
          <w:szCs w:val="28"/>
          <w:lang w:val="uk-UA"/>
        </w:rPr>
        <w:t>г) рух за утворення УАПЦ.</w:t>
      </w:r>
    </w:p>
    <w:p w:rsidR="00776652" w:rsidRPr="005E550C" w:rsidRDefault="00776652" w:rsidP="00EC463A">
      <w:pPr>
        <w:tabs>
          <w:tab w:val="left" w:pos="8055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E550C">
        <w:rPr>
          <w:rFonts w:ascii="Times New Roman" w:hAnsi="Times New Roman"/>
          <w:b/>
          <w:sz w:val="28"/>
          <w:szCs w:val="28"/>
          <w:lang w:val="uk-UA"/>
        </w:rPr>
        <w:t>3 бали</w:t>
      </w:r>
    </w:p>
    <w:p w:rsidR="00776652" w:rsidRPr="00FE1AC3" w:rsidRDefault="00776652" w:rsidP="004276C3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4276C3">
        <w:rPr>
          <w:rFonts w:ascii="Times New Roman" w:hAnsi="Times New Roman"/>
          <w:sz w:val="28"/>
          <w:szCs w:val="28"/>
          <w:lang w:val="uk-UA"/>
        </w:rPr>
        <w:t>Встановіть</w:t>
      </w:r>
      <w:r w:rsidRPr="00FE1AC3">
        <w:rPr>
          <w:rFonts w:ascii="Times New Roman" w:hAnsi="Times New Roman"/>
          <w:sz w:val="28"/>
          <w:szCs w:val="28"/>
          <w:lang w:val="uk-UA"/>
        </w:rPr>
        <w:t xml:space="preserve"> хронологічну пос</w:t>
      </w:r>
      <w:r>
        <w:rPr>
          <w:rFonts w:ascii="Times New Roman" w:hAnsi="Times New Roman"/>
          <w:sz w:val="28"/>
          <w:szCs w:val="28"/>
          <w:lang w:val="uk-UA"/>
        </w:rPr>
        <w:t>лідовність подій української історії:</w:t>
      </w:r>
    </w:p>
    <w:p w:rsidR="00776652" w:rsidRPr="00FE1AC3" w:rsidRDefault="00776652" w:rsidP="004276C3">
      <w:pPr>
        <w:ind w:left="-567" w:firstLine="99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E1AC3">
        <w:rPr>
          <w:rFonts w:ascii="Times New Roman" w:hAnsi="Times New Roman"/>
          <w:sz w:val="28"/>
          <w:szCs w:val="28"/>
          <w:lang w:val="uk-UA"/>
        </w:rPr>
        <w:t>а) офіційне прийняття назви УСРР замість УНР;</w:t>
      </w:r>
    </w:p>
    <w:p w:rsidR="00776652" w:rsidRPr="00FE1AC3" w:rsidRDefault="00776652" w:rsidP="004276C3">
      <w:pPr>
        <w:ind w:left="-567" w:firstLine="99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E1AC3">
        <w:rPr>
          <w:rFonts w:ascii="Times New Roman" w:hAnsi="Times New Roman"/>
          <w:sz w:val="28"/>
          <w:szCs w:val="28"/>
          <w:lang w:val="uk-UA"/>
        </w:rPr>
        <w:t>б) утворення Директорії УНР як органу управління державою;</w:t>
      </w:r>
    </w:p>
    <w:p w:rsidR="00776652" w:rsidRPr="00FE1AC3" w:rsidRDefault="00776652" w:rsidP="004276C3">
      <w:pPr>
        <w:ind w:left="-567" w:firstLine="99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E1AC3">
        <w:rPr>
          <w:rFonts w:ascii="Times New Roman" w:hAnsi="Times New Roman"/>
          <w:sz w:val="28"/>
          <w:szCs w:val="28"/>
          <w:lang w:val="uk-UA"/>
        </w:rPr>
        <w:t>в) підписання Ризького договору;</w:t>
      </w:r>
    </w:p>
    <w:p w:rsidR="00776652" w:rsidRPr="00FE1AC3" w:rsidRDefault="00776652" w:rsidP="004276C3">
      <w:pPr>
        <w:ind w:left="-567" w:firstLine="99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E1AC3">
        <w:rPr>
          <w:rFonts w:ascii="Times New Roman" w:hAnsi="Times New Roman"/>
          <w:sz w:val="28"/>
          <w:szCs w:val="28"/>
          <w:lang w:val="uk-UA"/>
        </w:rPr>
        <w:t>г) гетьманський переворот Скоропадського;</w:t>
      </w:r>
    </w:p>
    <w:p w:rsidR="00776652" w:rsidRPr="00FE1AC3" w:rsidRDefault="00776652" w:rsidP="004276C3">
      <w:pPr>
        <w:ind w:left="-567" w:firstLine="99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E1AC3">
        <w:rPr>
          <w:rFonts w:ascii="Times New Roman" w:hAnsi="Times New Roman"/>
          <w:sz w:val="28"/>
          <w:szCs w:val="28"/>
          <w:lang w:val="uk-UA"/>
        </w:rPr>
        <w:t>д) підписання Акту злуки ЗУНР та УНР;</w:t>
      </w:r>
    </w:p>
    <w:p w:rsidR="00776652" w:rsidRPr="00FE1AC3" w:rsidRDefault="00776652" w:rsidP="004276C3">
      <w:pPr>
        <w:ind w:left="-567" w:firstLine="99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E1AC3">
        <w:rPr>
          <w:rFonts w:ascii="Times New Roman" w:hAnsi="Times New Roman"/>
          <w:sz w:val="28"/>
          <w:szCs w:val="28"/>
          <w:lang w:val="uk-UA"/>
        </w:rPr>
        <w:t>є)підписання Варшавського договору.</w:t>
      </w:r>
    </w:p>
    <w:p w:rsidR="00776652" w:rsidRPr="005E550C" w:rsidRDefault="00776652" w:rsidP="00EC463A">
      <w:pPr>
        <w:spacing w:after="0"/>
        <w:ind w:left="-567"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E550C">
        <w:rPr>
          <w:rFonts w:ascii="Times New Roman" w:hAnsi="Times New Roman"/>
          <w:sz w:val="32"/>
          <w:szCs w:val="28"/>
          <w:lang w:val="uk-UA"/>
        </w:rPr>
        <w:tab/>
      </w:r>
      <w:r w:rsidRPr="005E550C">
        <w:rPr>
          <w:rFonts w:ascii="Times New Roman" w:hAnsi="Times New Roman"/>
          <w:b/>
          <w:sz w:val="28"/>
          <w:szCs w:val="28"/>
          <w:lang w:val="uk-UA"/>
        </w:rPr>
        <w:t>3 бали</w:t>
      </w:r>
    </w:p>
    <w:p w:rsidR="00776652" w:rsidRDefault="00776652" w:rsidP="005E550C">
      <w:pPr>
        <w:tabs>
          <w:tab w:val="left" w:pos="715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>7. Заповніть таблицю, користуючись підказками:</w:t>
      </w:r>
    </w:p>
    <w:p w:rsidR="00776652" w:rsidRPr="005E550C" w:rsidRDefault="00776652" w:rsidP="005E550C">
      <w:pPr>
        <w:tabs>
          <w:tab w:val="left" w:pos="715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652" w:rsidRPr="005E550C" w:rsidRDefault="00776652" w:rsidP="005E550C">
      <w:pPr>
        <w:tabs>
          <w:tab w:val="left" w:pos="715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Зміст Універсалів ЦР України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87"/>
        <w:gridCol w:w="2286"/>
        <w:gridCol w:w="2286"/>
        <w:gridCol w:w="2286"/>
      </w:tblGrid>
      <w:tr w:rsidR="00776652" w:rsidRPr="00363876" w:rsidTr="00363876">
        <w:tc>
          <w:tcPr>
            <w:tcW w:w="2392" w:type="dxa"/>
          </w:tcPr>
          <w:p w:rsidR="00776652" w:rsidRPr="00363876" w:rsidRDefault="00776652" w:rsidP="0036387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876">
              <w:rPr>
                <w:rFonts w:ascii="Times New Roman" w:hAnsi="Times New Roman"/>
                <w:sz w:val="28"/>
                <w:szCs w:val="28"/>
                <w:lang w:val="uk-UA"/>
              </w:rPr>
              <w:t>І Універсал</w:t>
            </w:r>
          </w:p>
        </w:tc>
        <w:tc>
          <w:tcPr>
            <w:tcW w:w="2393" w:type="dxa"/>
          </w:tcPr>
          <w:p w:rsidR="00776652" w:rsidRPr="00363876" w:rsidRDefault="00776652" w:rsidP="0036387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876">
              <w:rPr>
                <w:rFonts w:ascii="Times New Roman" w:hAnsi="Times New Roman"/>
                <w:sz w:val="28"/>
                <w:szCs w:val="28"/>
                <w:lang w:val="uk-UA"/>
              </w:rPr>
              <w:t>ІІ Універсал</w:t>
            </w:r>
          </w:p>
        </w:tc>
        <w:tc>
          <w:tcPr>
            <w:tcW w:w="2393" w:type="dxa"/>
          </w:tcPr>
          <w:p w:rsidR="00776652" w:rsidRPr="00363876" w:rsidRDefault="00776652" w:rsidP="0036387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876">
              <w:rPr>
                <w:rFonts w:ascii="Times New Roman" w:hAnsi="Times New Roman"/>
                <w:sz w:val="28"/>
                <w:szCs w:val="28"/>
                <w:lang w:val="uk-UA"/>
              </w:rPr>
              <w:t>ІІІ Універсал</w:t>
            </w:r>
          </w:p>
        </w:tc>
        <w:tc>
          <w:tcPr>
            <w:tcW w:w="2393" w:type="dxa"/>
          </w:tcPr>
          <w:p w:rsidR="00776652" w:rsidRPr="00363876" w:rsidRDefault="00776652" w:rsidP="0036387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876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36387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 </w:t>
            </w:r>
            <w:r w:rsidRPr="00363876">
              <w:rPr>
                <w:rFonts w:ascii="Times New Roman" w:hAnsi="Times New Roman"/>
                <w:sz w:val="28"/>
                <w:szCs w:val="28"/>
                <w:lang w:val="uk-UA"/>
              </w:rPr>
              <w:t>Універсал</w:t>
            </w:r>
          </w:p>
        </w:tc>
      </w:tr>
      <w:tr w:rsidR="00776652" w:rsidRPr="00363876" w:rsidTr="00363876">
        <w:tc>
          <w:tcPr>
            <w:tcW w:w="2392" w:type="dxa"/>
          </w:tcPr>
          <w:p w:rsidR="00776652" w:rsidRPr="00363876" w:rsidRDefault="00776652" w:rsidP="0036387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776652" w:rsidRPr="00363876" w:rsidRDefault="00776652" w:rsidP="0036387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76652" w:rsidRPr="00363876" w:rsidRDefault="00776652" w:rsidP="0036387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776652" w:rsidRPr="00363876" w:rsidRDefault="00776652" w:rsidP="0036387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776652" w:rsidRPr="00363876" w:rsidRDefault="00776652" w:rsidP="0036387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76652" w:rsidRDefault="00776652" w:rsidP="00085F1E">
      <w:pPr>
        <w:tabs>
          <w:tab w:val="left" w:pos="715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652" w:rsidRPr="004276C3" w:rsidRDefault="00776652" w:rsidP="00EC463A">
      <w:pPr>
        <w:tabs>
          <w:tab w:val="left" w:pos="7155"/>
        </w:tabs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</w:t>
      </w:r>
      <w:r w:rsidRPr="004276C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УЦР перетворювалася на представницький орган краю;</w:t>
      </w:r>
    </w:p>
    <w:p w:rsidR="00776652" w:rsidRDefault="00776652" w:rsidP="00EC463A">
      <w:pPr>
        <w:tabs>
          <w:tab w:val="left" w:pos="7155"/>
        </w:tabs>
        <w:spacing w:after="0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проголошувалася незалежність і суверенітет УНР;</w:t>
      </w:r>
    </w:p>
    <w:p w:rsidR="00776652" w:rsidRDefault="00776652" w:rsidP="00EC463A">
      <w:pPr>
        <w:tabs>
          <w:tab w:val="left" w:pos="7155"/>
        </w:tabs>
        <w:spacing w:after="0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Україна проголошувалася Українською Народною Республікою;</w:t>
      </w:r>
    </w:p>
    <w:p w:rsidR="00776652" w:rsidRDefault="00776652" w:rsidP="00EC463A">
      <w:pPr>
        <w:tabs>
          <w:tab w:val="left" w:pos="7155"/>
        </w:tabs>
        <w:spacing w:after="0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найвищим державним органом України проголошувалася УЦР;</w:t>
      </w:r>
    </w:p>
    <w:p w:rsidR="00776652" w:rsidRDefault="00776652" w:rsidP="00EC463A">
      <w:pPr>
        <w:tabs>
          <w:tab w:val="left" w:pos="7155"/>
        </w:tabs>
        <w:spacing w:after="0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д) зі складу УЦР виділявся Генеральний Секретаріат, який представлено у   </w:t>
      </w:r>
    </w:p>
    <w:p w:rsidR="00776652" w:rsidRDefault="00776652" w:rsidP="00EC463A">
      <w:pPr>
        <w:tabs>
          <w:tab w:val="left" w:pos="7155"/>
        </w:tabs>
        <w:spacing w:after="0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Тимчасовому уряді як носій найвищої виконавчої влади в Україні;</w:t>
      </w:r>
    </w:p>
    <w:p w:rsidR="00776652" w:rsidRDefault="00776652" w:rsidP="00EC463A">
      <w:pPr>
        <w:tabs>
          <w:tab w:val="left" w:pos="7155"/>
        </w:tabs>
        <w:spacing w:after="0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є) декларувалося прагнення до дружніх стосунків із сусідніми державами   </w:t>
      </w:r>
    </w:p>
    <w:p w:rsidR="00776652" w:rsidRDefault="00776652" w:rsidP="00EC463A">
      <w:pPr>
        <w:tabs>
          <w:tab w:val="left" w:pos="7155"/>
        </w:tabs>
        <w:spacing w:after="0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без втручання у внутрішні справи;</w:t>
      </w:r>
    </w:p>
    <w:p w:rsidR="00776652" w:rsidRDefault="00776652" w:rsidP="00EC463A">
      <w:pPr>
        <w:tabs>
          <w:tab w:val="left" w:pos="7155"/>
        </w:tabs>
        <w:spacing w:after="0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ж) скасовувалося право власності на землю поміщиків та інших </w:t>
      </w:r>
    </w:p>
    <w:p w:rsidR="00776652" w:rsidRDefault="00776652" w:rsidP="00EC463A">
      <w:pPr>
        <w:tabs>
          <w:tab w:val="left" w:pos="7155"/>
        </w:tabs>
        <w:spacing w:after="0"/>
        <w:ind w:left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нетрудових господарств;</w:t>
      </w:r>
    </w:p>
    <w:p w:rsidR="00776652" w:rsidRPr="004276C3" w:rsidRDefault="00776652" w:rsidP="00EC463A">
      <w:pPr>
        <w:tabs>
          <w:tab w:val="left" w:pos="7155"/>
        </w:tabs>
        <w:spacing w:after="0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з) «Однині самі будемо творити своє життя!». Розбудова України «не одділяючись від усієї Росії».</w:t>
      </w:r>
    </w:p>
    <w:p w:rsidR="00776652" w:rsidRPr="005E550C" w:rsidRDefault="00776652" w:rsidP="00EC463A">
      <w:pPr>
        <w:tabs>
          <w:tab w:val="left" w:pos="7155"/>
        </w:tabs>
        <w:spacing w:after="0"/>
        <w:ind w:left="426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E550C">
        <w:rPr>
          <w:rFonts w:ascii="Times New Roman" w:hAnsi="Times New Roman"/>
          <w:b/>
          <w:sz w:val="28"/>
          <w:szCs w:val="28"/>
          <w:lang w:val="uk-UA"/>
        </w:rPr>
        <w:t xml:space="preserve"> 4 бали</w:t>
      </w:r>
    </w:p>
    <w:p w:rsidR="00776652" w:rsidRPr="005E550C" w:rsidRDefault="00776652" w:rsidP="005E550C">
      <w:pPr>
        <w:tabs>
          <w:tab w:val="left" w:pos="7155"/>
        </w:tabs>
        <w:spacing w:after="0"/>
        <w:ind w:left="-284"/>
        <w:jc w:val="both"/>
        <w:rPr>
          <w:rFonts w:ascii="Times New Roman" w:hAnsi="Times New Roman"/>
          <w:b/>
          <w:sz w:val="32"/>
          <w:szCs w:val="28"/>
          <w:lang w:val="uk-UA"/>
        </w:rPr>
      </w:pPr>
      <w:r w:rsidRPr="005E550C">
        <w:rPr>
          <w:rFonts w:ascii="Times New Roman" w:hAnsi="Times New Roman"/>
          <w:b/>
          <w:sz w:val="32"/>
          <w:szCs w:val="28"/>
          <w:lang w:val="uk-UA"/>
        </w:rPr>
        <w:t>ІІІ рівень:</w:t>
      </w:r>
    </w:p>
    <w:p w:rsidR="00776652" w:rsidRDefault="00776652" w:rsidP="00EC463A">
      <w:pPr>
        <w:tabs>
          <w:tab w:val="left" w:pos="7155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32"/>
          <w:szCs w:val="28"/>
          <w:lang w:val="uk-UA"/>
        </w:rPr>
        <w:t xml:space="preserve">8. </w:t>
      </w:r>
      <w:r w:rsidRPr="005E550C">
        <w:rPr>
          <w:rFonts w:ascii="Times New Roman" w:hAnsi="Times New Roman"/>
          <w:sz w:val="28"/>
          <w:szCs w:val="28"/>
          <w:lang w:val="uk-UA"/>
        </w:rPr>
        <w:t xml:space="preserve">Схарактеризуйте </w:t>
      </w:r>
      <w:r>
        <w:rPr>
          <w:rFonts w:ascii="Times New Roman" w:hAnsi="Times New Roman"/>
          <w:sz w:val="28"/>
          <w:szCs w:val="28"/>
          <w:lang w:val="uk-UA"/>
        </w:rPr>
        <w:t>позитивні й негативні наслідки Першої світової війни для українських земель.</w:t>
      </w:r>
    </w:p>
    <w:p w:rsidR="00776652" w:rsidRPr="005E550C" w:rsidRDefault="00776652" w:rsidP="00EC463A">
      <w:pPr>
        <w:tabs>
          <w:tab w:val="left" w:pos="7155"/>
        </w:tabs>
        <w:spacing w:after="0"/>
        <w:ind w:left="426" w:hanging="426"/>
        <w:jc w:val="right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ab/>
      </w:r>
      <w:r w:rsidRPr="005E550C">
        <w:rPr>
          <w:rFonts w:ascii="Times New Roman" w:hAnsi="Times New Roman"/>
          <w:sz w:val="28"/>
          <w:szCs w:val="28"/>
          <w:lang w:val="uk-UA"/>
        </w:rPr>
        <w:tab/>
      </w:r>
      <w:r w:rsidRPr="005E550C">
        <w:rPr>
          <w:rFonts w:ascii="Times New Roman" w:hAnsi="Times New Roman"/>
          <w:b/>
          <w:sz w:val="28"/>
          <w:szCs w:val="28"/>
          <w:lang w:val="uk-UA"/>
        </w:rPr>
        <w:t>5 балів</w:t>
      </w:r>
    </w:p>
    <w:p w:rsidR="00776652" w:rsidRDefault="00776652" w:rsidP="001832DD">
      <w:pPr>
        <w:tabs>
          <w:tab w:val="left" w:pos="7155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E550C">
        <w:rPr>
          <w:rFonts w:ascii="Times New Roman" w:hAnsi="Times New Roman"/>
          <w:sz w:val="28"/>
          <w:szCs w:val="28"/>
          <w:lang w:val="uk-UA"/>
        </w:rPr>
        <w:t xml:space="preserve">9. </w:t>
      </w:r>
      <w:r>
        <w:rPr>
          <w:rFonts w:ascii="Times New Roman" w:hAnsi="Times New Roman"/>
          <w:sz w:val="28"/>
          <w:szCs w:val="28"/>
          <w:lang w:val="uk-UA"/>
        </w:rPr>
        <w:t>Що вам відомо про Корніловський заколот?</w:t>
      </w:r>
    </w:p>
    <w:p w:rsidR="00776652" w:rsidRPr="005E550C" w:rsidRDefault="00776652" w:rsidP="00EC463A">
      <w:pPr>
        <w:tabs>
          <w:tab w:val="left" w:pos="7155"/>
        </w:tabs>
        <w:spacing w:after="0"/>
        <w:ind w:left="284" w:hanging="284"/>
        <w:jc w:val="right"/>
        <w:rPr>
          <w:rFonts w:ascii="Times New Roman" w:hAnsi="Times New Roman"/>
          <w:b/>
          <w:sz w:val="32"/>
          <w:szCs w:val="28"/>
          <w:lang w:val="uk-UA"/>
        </w:rPr>
      </w:pPr>
      <w:r w:rsidRPr="005E550C">
        <w:rPr>
          <w:rFonts w:ascii="Times New Roman" w:hAnsi="Times New Roman"/>
          <w:b/>
          <w:sz w:val="28"/>
          <w:szCs w:val="28"/>
          <w:lang w:val="uk-UA"/>
        </w:rPr>
        <w:t>5 балів</w:t>
      </w:r>
    </w:p>
    <w:p w:rsidR="00776652" w:rsidRDefault="00776652" w:rsidP="007A4A1C">
      <w:pPr>
        <w:tabs>
          <w:tab w:val="left" w:pos="7155"/>
        </w:tabs>
        <w:spacing w:after="0"/>
        <w:jc w:val="both"/>
        <w:rPr>
          <w:rFonts w:ascii="Times New Roman" w:hAnsi="Times New Roman"/>
          <w:b/>
          <w:sz w:val="32"/>
          <w:szCs w:val="28"/>
          <w:lang w:val="uk-UA"/>
        </w:rPr>
      </w:pPr>
    </w:p>
    <w:p w:rsidR="00776652" w:rsidRDefault="00776652" w:rsidP="007A4A1C">
      <w:pPr>
        <w:tabs>
          <w:tab w:val="left" w:pos="7155"/>
        </w:tabs>
        <w:spacing w:after="0"/>
        <w:jc w:val="both"/>
        <w:rPr>
          <w:rFonts w:ascii="Times New Roman" w:hAnsi="Times New Roman"/>
          <w:b/>
          <w:sz w:val="32"/>
          <w:szCs w:val="28"/>
          <w:lang w:val="uk-UA"/>
        </w:rPr>
      </w:pPr>
    </w:p>
    <w:p w:rsidR="00776652" w:rsidRDefault="00776652" w:rsidP="007A4A1C">
      <w:pPr>
        <w:tabs>
          <w:tab w:val="left" w:pos="7155"/>
        </w:tabs>
        <w:spacing w:after="0"/>
        <w:jc w:val="both"/>
        <w:rPr>
          <w:rFonts w:ascii="Times New Roman" w:hAnsi="Times New Roman"/>
          <w:b/>
          <w:sz w:val="32"/>
          <w:szCs w:val="28"/>
          <w:lang w:val="uk-UA"/>
        </w:rPr>
      </w:pPr>
    </w:p>
    <w:p w:rsidR="00776652" w:rsidRDefault="00776652" w:rsidP="007A4A1C">
      <w:pPr>
        <w:tabs>
          <w:tab w:val="left" w:pos="7155"/>
        </w:tabs>
        <w:spacing w:after="0"/>
        <w:jc w:val="both"/>
        <w:rPr>
          <w:rFonts w:ascii="Times New Roman" w:hAnsi="Times New Roman"/>
          <w:b/>
          <w:sz w:val="32"/>
          <w:szCs w:val="28"/>
          <w:lang w:val="uk-UA"/>
        </w:rPr>
      </w:pPr>
    </w:p>
    <w:p w:rsidR="00776652" w:rsidRDefault="00776652" w:rsidP="007A4A1C">
      <w:pPr>
        <w:tabs>
          <w:tab w:val="left" w:pos="7155"/>
        </w:tabs>
        <w:spacing w:after="0"/>
        <w:jc w:val="both"/>
        <w:rPr>
          <w:rFonts w:ascii="Times New Roman" w:hAnsi="Times New Roman"/>
          <w:b/>
          <w:sz w:val="32"/>
          <w:szCs w:val="28"/>
          <w:lang w:val="uk-UA"/>
        </w:rPr>
      </w:pPr>
    </w:p>
    <w:p w:rsidR="00776652" w:rsidRDefault="00776652" w:rsidP="007A4A1C">
      <w:pPr>
        <w:tabs>
          <w:tab w:val="left" w:pos="7155"/>
        </w:tabs>
        <w:spacing w:after="0"/>
        <w:jc w:val="both"/>
        <w:rPr>
          <w:rFonts w:ascii="Times New Roman" w:hAnsi="Times New Roman"/>
          <w:b/>
          <w:sz w:val="32"/>
          <w:szCs w:val="28"/>
          <w:lang w:val="uk-UA"/>
        </w:rPr>
      </w:pPr>
    </w:p>
    <w:p w:rsidR="00776652" w:rsidRDefault="00776652" w:rsidP="007A4A1C">
      <w:pPr>
        <w:tabs>
          <w:tab w:val="left" w:pos="7155"/>
        </w:tabs>
        <w:spacing w:after="0"/>
        <w:jc w:val="both"/>
        <w:rPr>
          <w:rFonts w:ascii="Times New Roman" w:hAnsi="Times New Roman"/>
          <w:b/>
          <w:sz w:val="32"/>
          <w:szCs w:val="28"/>
          <w:lang w:val="uk-UA"/>
        </w:rPr>
      </w:pPr>
    </w:p>
    <w:p w:rsidR="00776652" w:rsidRDefault="00776652" w:rsidP="007A4A1C">
      <w:pPr>
        <w:tabs>
          <w:tab w:val="left" w:pos="7155"/>
        </w:tabs>
        <w:spacing w:after="0"/>
        <w:jc w:val="both"/>
        <w:rPr>
          <w:rFonts w:ascii="Times New Roman" w:hAnsi="Times New Roman"/>
          <w:b/>
          <w:sz w:val="32"/>
          <w:szCs w:val="28"/>
          <w:lang w:val="uk-UA"/>
        </w:rPr>
      </w:pPr>
    </w:p>
    <w:p w:rsidR="00776652" w:rsidRDefault="00776652" w:rsidP="007A4A1C">
      <w:pPr>
        <w:tabs>
          <w:tab w:val="left" w:pos="7155"/>
        </w:tabs>
        <w:spacing w:after="0"/>
        <w:jc w:val="both"/>
        <w:rPr>
          <w:rFonts w:ascii="Times New Roman" w:hAnsi="Times New Roman"/>
          <w:b/>
          <w:sz w:val="32"/>
          <w:szCs w:val="28"/>
          <w:lang w:val="uk-UA"/>
        </w:rPr>
      </w:pPr>
    </w:p>
    <w:p w:rsidR="00776652" w:rsidRDefault="00776652" w:rsidP="007A4A1C">
      <w:pPr>
        <w:tabs>
          <w:tab w:val="left" w:pos="7155"/>
        </w:tabs>
        <w:spacing w:after="0"/>
        <w:jc w:val="both"/>
        <w:rPr>
          <w:rFonts w:ascii="Times New Roman" w:hAnsi="Times New Roman"/>
          <w:b/>
          <w:sz w:val="32"/>
          <w:szCs w:val="28"/>
          <w:lang w:val="uk-UA"/>
        </w:rPr>
      </w:pPr>
    </w:p>
    <w:p w:rsidR="00776652" w:rsidRDefault="00776652" w:rsidP="00A93A6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6652" w:rsidRDefault="00776652" w:rsidP="00A93A6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550C">
        <w:rPr>
          <w:rFonts w:ascii="Times New Roman" w:hAnsi="Times New Roman"/>
          <w:b/>
          <w:sz w:val="28"/>
          <w:szCs w:val="28"/>
          <w:lang w:val="uk-UA"/>
        </w:rPr>
        <w:t xml:space="preserve">Завдання для </w:t>
      </w:r>
      <w:r>
        <w:rPr>
          <w:rFonts w:ascii="Times New Roman" w:hAnsi="Times New Roman"/>
          <w:b/>
          <w:sz w:val="28"/>
          <w:szCs w:val="28"/>
          <w:lang w:val="uk-UA"/>
        </w:rPr>
        <w:t>іспиту з історії України</w:t>
      </w:r>
    </w:p>
    <w:p w:rsidR="00776652" w:rsidRPr="005E550C" w:rsidRDefault="00776652" w:rsidP="008F0E6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ХХ обласного конкурсу-захисту науково-дослідницьких робіт членів Луганського територіального відділення МАН </w:t>
      </w:r>
      <w:r w:rsidRPr="005E550C">
        <w:rPr>
          <w:rFonts w:ascii="Times New Roman" w:hAnsi="Times New Roman"/>
          <w:b/>
          <w:sz w:val="28"/>
          <w:szCs w:val="28"/>
          <w:lang w:val="uk-UA"/>
        </w:rPr>
        <w:t>України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(2014)</w:t>
      </w:r>
    </w:p>
    <w:p w:rsidR="00776652" w:rsidRPr="00C946EE" w:rsidRDefault="00776652" w:rsidP="001832D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946EE">
        <w:rPr>
          <w:rFonts w:ascii="Times New Roman" w:hAnsi="Times New Roman"/>
          <w:b/>
          <w:sz w:val="28"/>
          <w:szCs w:val="28"/>
          <w:lang w:val="uk-UA"/>
        </w:rPr>
        <w:t>11 клас</w:t>
      </w:r>
    </w:p>
    <w:p w:rsidR="00776652" w:rsidRPr="00BC26AD" w:rsidRDefault="00776652" w:rsidP="001832DD">
      <w:pPr>
        <w:pStyle w:val="ListParagraph"/>
        <w:spacing w:after="0"/>
        <w:ind w:left="-20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C26AD">
        <w:rPr>
          <w:rFonts w:ascii="Times New Roman" w:hAnsi="Times New Roman"/>
          <w:b/>
          <w:sz w:val="24"/>
          <w:szCs w:val="24"/>
          <w:lang w:val="uk-UA"/>
        </w:rPr>
        <w:t>І рівень:</w:t>
      </w:r>
    </w:p>
    <w:p w:rsidR="00776652" w:rsidRPr="00BC26AD" w:rsidRDefault="00776652" w:rsidP="001832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>1. Коли було звільнено Київ від німецьких загарбників під час Великої Вітчизняної війни?</w:t>
      </w:r>
    </w:p>
    <w:p w:rsidR="00776652" w:rsidRPr="00BC26AD" w:rsidRDefault="00776652" w:rsidP="001832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 xml:space="preserve">      а) 6 жовтня 1943 р.;                       в) 4 січня 1944 р.;</w:t>
      </w:r>
    </w:p>
    <w:p w:rsidR="00776652" w:rsidRPr="00BC26AD" w:rsidRDefault="00776652" w:rsidP="001832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 xml:space="preserve">      б) 6 листопада 1943 р.;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26AD">
        <w:rPr>
          <w:rFonts w:ascii="Times New Roman" w:hAnsi="Times New Roman"/>
          <w:sz w:val="24"/>
          <w:szCs w:val="24"/>
          <w:lang w:val="uk-UA"/>
        </w:rPr>
        <w:t xml:space="preserve">    г) 8 грудня 1943 р.</w:t>
      </w:r>
    </w:p>
    <w:p w:rsidR="00776652" w:rsidRPr="00BC26AD" w:rsidRDefault="00776652" w:rsidP="00EC463A">
      <w:pPr>
        <w:ind w:left="-567" w:firstLine="567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BC26AD">
        <w:rPr>
          <w:rFonts w:ascii="Times New Roman" w:hAnsi="Times New Roman"/>
          <w:b/>
          <w:sz w:val="24"/>
          <w:szCs w:val="24"/>
          <w:lang w:val="uk-UA"/>
        </w:rPr>
        <w:t>2,5 бали</w:t>
      </w:r>
    </w:p>
    <w:p w:rsidR="00776652" w:rsidRPr="00BC26AD" w:rsidRDefault="00776652" w:rsidP="006F732F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>2. Хто був керівником УГС (УГГ) з 1977 року?</w:t>
      </w:r>
    </w:p>
    <w:p w:rsidR="00776652" w:rsidRPr="00BC26AD" w:rsidRDefault="00776652" w:rsidP="006F732F">
      <w:pPr>
        <w:tabs>
          <w:tab w:val="left" w:pos="426"/>
        </w:tabs>
        <w:ind w:left="284" w:firstLine="14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>а) Олесь Бердник;                       в) Микола Руденко;</w:t>
      </w:r>
    </w:p>
    <w:p w:rsidR="00776652" w:rsidRPr="00BC26AD" w:rsidRDefault="00776652" w:rsidP="006F732F">
      <w:pPr>
        <w:tabs>
          <w:tab w:val="left" w:pos="426"/>
        </w:tabs>
        <w:ind w:left="284" w:firstLine="14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>б) Іван Кандиба;                          г) Левко Лук’яненко</w:t>
      </w:r>
    </w:p>
    <w:p w:rsidR="00776652" w:rsidRPr="00BC26AD" w:rsidRDefault="00776652" w:rsidP="00A93A68">
      <w:pPr>
        <w:ind w:left="-567" w:firstLine="567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ab/>
      </w:r>
      <w:r w:rsidRPr="00BC26AD">
        <w:rPr>
          <w:rFonts w:ascii="Times New Roman" w:hAnsi="Times New Roman"/>
          <w:b/>
          <w:sz w:val="24"/>
          <w:szCs w:val="24"/>
          <w:lang w:val="uk-UA"/>
        </w:rPr>
        <w:t xml:space="preserve">   2,5 бали</w:t>
      </w:r>
    </w:p>
    <w:p w:rsidR="00776652" w:rsidRPr="00BC26AD" w:rsidRDefault="00776652" w:rsidP="00AD7FC3">
      <w:pPr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>3. Програма економічних реформ у 60–80-х рр. ХХ ст. одн</w:t>
      </w:r>
      <w:r>
        <w:rPr>
          <w:rFonts w:ascii="Times New Roman" w:hAnsi="Times New Roman"/>
          <w:sz w:val="24"/>
          <w:szCs w:val="24"/>
          <w:lang w:val="uk-UA"/>
        </w:rPr>
        <w:t>им з перших кроків передбачала</w:t>
      </w:r>
    </w:p>
    <w:p w:rsidR="00776652" w:rsidRPr="00BC26AD" w:rsidRDefault="00776652" w:rsidP="00AD7FC3">
      <w:pPr>
        <w:ind w:left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>а) збільшення кількості раднаргоспів;</w:t>
      </w:r>
    </w:p>
    <w:p w:rsidR="00776652" w:rsidRPr="00BC26AD" w:rsidRDefault="00776652" w:rsidP="00AD7FC3">
      <w:pPr>
        <w:ind w:left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>б) встановлення економічно обґрунтованих цін;</w:t>
      </w:r>
    </w:p>
    <w:p w:rsidR="00776652" w:rsidRPr="00BC26AD" w:rsidRDefault="00776652" w:rsidP="00AD7FC3">
      <w:pPr>
        <w:ind w:left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>в) ліквідацію раднаргоспів;</w:t>
      </w:r>
    </w:p>
    <w:p w:rsidR="00776652" w:rsidRPr="00BC26AD" w:rsidRDefault="00776652" w:rsidP="00AD7FC3">
      <w:pPr>
        <w:ind w:left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>г) розширення кількості підприємств.</w:t>
      </w:r>
    </w:p>
    <w:p w:rsidR="00776652" w:rsidRPr="00BC26AD" w:rsidRDefault="00776652" w:rsidP="00A93A68">
      <w:pPr>
        <w:tabs>
          <w:tab w:val="left" w:pos="7260"/>
        </w:tabs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ab/>
      </w:r>
      <w:r w:rsidRPr="00BC26AD">
        <w:rPr>
          <w:rFonts w:ascii="Times New Roman" w:hAnsi="Times New Roman"/>
          <w:b/>
          <w:sz w:val="24"/>
          <w:szCs w:val="24"/>
          <w:lang w:val="uk-UA"/>
        </w:rPr>
        <w:t>2,5 бали</w:t>
      </w:r>
    </w:p>
    <w:p w:rsidR="00776652" w:rsidRPr="00BC26AD" w:rsidRDefault="00776652" w:rsidP="0028665F">
      <w:pPr>
        <w:contextualSpacing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>4. Яке з названих подій не пов’язане з іншими?</w:t>
      </w:r>
    </w:p>
    <w:p w:rsidR="00776652" w:rsidRPr="00BC26AD" w:rsidRDefault="00776652" w:rsidP="0028665F">
      <w:pPr>
        <w:ind w:left="426"/>
        <w:contextualSpacing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>а) Польсько-радянський договір про кордони УРСР;</w:t>
      </w:r>
    </w:p>
    <w:p w:rsidR="00776652" w:rsidRPr="00BC26AD" w:rsidRDefault="00776652" w:rsidP="0028665F">
      <w:pPr>
        <w:ind w:left="426"/>
        <w:contextualSpacing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>б)Чехословацько-радянський договір про кордони УРСР;</w:t>
      </w:r>
    </w:p>
    <w:p w:rsidR="00776652" w:rsidRPr="00BC26AD" w:rsidRDefault="00776652" w:rsidP="0028665F">
      <w:pPr>
        <w:ind w:left="426"/>
        <w:contextualSpacing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>в) Румуно-молдавський договір про кордони УРСР;</w:t>
      </w:r>
    </w:p>
    <w:p w:rsidR="00776652" w:rsidRPr="00BC26AD" w:rsidRDefault="00776652" w:rsidP="0028665F">
      <w:pPr>
        <w:ind w:left="426"/>
        <w:contextualSpacing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>г) договір між Україною, Росією та США про ядерне роззброєння України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76652" w:rsidRPr="00BC26AD" w:rsidRDefault="00776652" w:rsidP="00A93A68">
      <w:pPr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BC26AD">
        <w:rPr>
          <w:rFonts w:ascii="Times New Roman" w:hAnsi="Times New Roman"/>
          <w:b/>
          <w:sz w:val="24"/>
          <w:szCs w:val="24"/>
          <w:lang w:val="uk-UA"/>
        </w:rPr>
        <w:t>2,5 бали</w:t>
      </w:r>
    </w:p>
    <w:p w:rsidR="00776652" w:rsidRPr="00BC26AD" w:rsidRDefault="00776652" w:rsidP="001832DD">
      <w:pPr>
        <w:tabs>
          <w:tab w:val="left" w:pos="8055"/>
        </w:tabs>
        <w:spacing w:after="0"/>
        <w:ind w:left="-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C26AD">
        <w:rPr>
          <w:rFonts w:ascii="Times New Roman" w:hAnsi="Times New Roman"/>
          <w:b/>
          <w:sz w:val="24"/>
          <w:szCs w:val="24"/>
          <w:lang w:val="uk-UA"/>
        </w:rPr>
        <w:t>ІІ рівень:</w:t>
      </w:r>
    </w:p>
    <w:p w:rsidR="00776652" w:rsidRPr="00BC26AD" w:rsidRDefault="00776652" w:rsidP="00055907">
      <w:pPr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>5. Дисиденти – це…</w:t>
      </w:r>
    </w:p>
    <w:p w:rsidR="00776652" w:rsidRPr="00BC26AD" w:rsidRDefault="00776652" w:rsidP="00055907">
      <w:pPr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 xml:space="preserve">      а) представники політичної течії, які виступали за відновлення незалежності України;</w:t>
      </w:r>
    </w:p>
    <w:p w:rsidR="00776652" w:rsidRPr="00BC26AD" w:rsidRDefault="00776652" w:rsidP="00A93A68">
      <w:pPr>
        <w:ind w:left="709" w:hanging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>б) борці за порятунок нації, її культури, духовності, свободи мови, здебільшого представники культури і мистецтва;</w:t>
      </w:r>
    </w:p>
    <w:p w:rsidR="00776652" w:rsidRPr="00BC26AD" w:rsidRDefault="00776652" w:rsidP="00055907">
      <w:pPr>
        <w:ind w:left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>в) представники релігійних течій, які виступали за відновлення УАПЦ;</w:t>
      </w:r>
    </w:p>
    <w:p w:rsidR="00776652" w:rsidRPr="00BC26AD" w:rsidRDefault="00776652" w:rsidP="00055907">
      <w:pPr>
        <w:ind w:left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>г) борці за приєднання України до Росії в якості південно-західного краю.</w:t>
      </w:r>
    </w:p>
    <w:p w:rsidR="00776652" w:rsidRPr="00BC26AD" w:rsidRDefault="00776652" w:rsidP="00A93A68">
      <w:pPr>
        <w:ind w:left="-567" w:firstLine="567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BC26AD">
        <w:rPr>
          <w:rFonts w:ascii="Times New Roman" w:hAnsi="Times New Roman"/>
          <w:b/>
          <w:sz w:val="24"/>
          <w:szCs w:val="24"/>
          <w:lang w:val="uk-UA"/>
        </w:rPr>
        <w:t>3 бали</w:t>
      </w:r>
    </w:p>
    <w:p w:rsidR="00776652" w:rsidRPr="00BC26AD" w:rsidRDefault="00776652" w:rsidP="00055907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 xml:space="preserve">6.  </w:t>
      </w:r>
      <w:r w:rsidRPr="00472928">
        <w:rPr>
          <w:rFonts w:ascii="Times New Roman" w:hAnsi="Times New Roman"/>
          <w:sz w:val="24"/>
          <w:szCs w:val="24"/>
          <w:lang w:val="uk-UA"/>
        </w:rPr>
        <w:t>Установіть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26AD">
        <w:rPr>
          <w:rFonts w:ascii="Times New Roman" w:hAnsi="Times New Roman"/>
          <w:sz w:val="24"/>
          <w:szCs w:val="24"/>
          <w:lang w:val="uk-UA"/>
        </w:rPr>
        <w:t>відпо</w:t>
      </w:r>
      <w:r>
        <w:rPr>
          <w:rFonts w:ascii="Times New Roman" w:hAnsi="Times New Roman"/>
          <w:sz w:val="24"/>
          <w:szCs w:val="24"/>
          <w:lang w:val="uk-UA"/>
        </w:rPr>
        <w:t>відність між абревіатурами і повними назвами організацій, які діяли в Україні на початку ХХ ст.</w:t>
      </w:r>
      <w:r w:rsidRPr="00BC26AD">
        <w:rPr>
          <w:rFonts w:ascii="Times New Roman" w:hAnsi="Times New Roman"/>
          <w:sz w:val="24"/>
          <w:szCs w:val="24"/>
          <w:lang w:val="uk-UA"/>
        </w:rPr>
        <w:t>:</w:t>
      </w:r>
    </w:p>
    <w:p w:rsidR="00776652" w:rsidRPr="00BC26AD" w:rsidRDefault="00776652" w:rsidP="00435D14">
      <w:pPr>
        <w:ind w:left="284" w:firstLine="14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>а) УГС;          1. Рада Народного господарства</w:t>
      </w:r>
    </w:p>
    <w:p w:rsidR="00776652" w:rsidRPr="00BC26AD" w:rsidRDefault="00776652" w:rsidP="00435D14">
      <w:pPr>
        <w:ind w:left="284" w:firstLine="14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Pr="00BC26AD">
        <w:rPr>
          <w:rFonts w:ascii="Times New Roman" w:hAnsi="Times New Roman"/>
          <w:sz w:val="24"/>
          <w:szCs w:val="24"/>
          <w:lang w:val="uk-UA"/>
        </w:rPr>
        <w:t>2. Організація патріотичного виховання України</w:t>
      </w:r>
    </w:p>
    <w:p w:rsidR="00776652" w:rsidRPr="00BC26AD" w:rsidRDefault="00776652" w:rsidP="00435D14">
      <w:pPr>
        <w:ind w:left="284" w:firstLine="14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 xml:space="preserve">б) ЦК КПРС; 3. Військово-промисловий комітет </w:t>
      </w:r>
    </w:p>
    <w:p w:rsidR="00776652" w:rsidRPr="00BC26AD" w:rsidRDefault="00776652" w:rsidP="00435D14">
      <w:pPr>
        <w:ind w:left="284" w:firstLine="14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Pr="00BC26AD">
        <w:rPr>
          <w:rFonts w:ascii="Times New Roman" w:hAnsi="Times New Roman"/>
          <w:sz w:val="24"/>
          <w:szCs w:val="24"/>
          <w:lang w:val="uk-UA"/>
        </w:rPr>
        <w:t>4. Районне агропромислове об’єднання</w:t>
      </w:r>
    </w:p>
    <w:p w:rsidR="00776652" w:rsidRPr="00BC26AD" w:rsidRDefault="00776652" w:rsidP="00435D14">
      <w:pPr>
        <w:ind w:left="284" w:firstLine="14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>в) РНГ;           5. Республіканська національна гвардія</w:t>
      </w:r>
    </w:p>
    <w:p w:rsidR="00776652" w:rsidRPr="00BC26AD" w:rsidRDefault="00776652" w:rsidP="00435D14">
      <w:pPr>
        <w:ind w:left="284" w:firstLine="14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Pr="00BC26AD">
        <w:rPr>
          <w:rFonts w:ascii="Times New Roman" w:hAnsi="Times New Roman"/>
          <w:sz w:val="24"/>
          <w:szCs w:val="24"/>
          <w:lang w:val="uk-UA"/>
        </w:rPr>
        <w:t>6. Українська громадська спілка</w:t>
      </w:r>
    </w:p>
    <w:p w:rsidR="00776652" w:rsidRPr="00BC26AD" w:rsidRDefault="00776652" w:rsidP="00435D14">
      <w:pPr>
        <w:ind w:left="284" w:firstLine="14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 xml:space="preserve">г) РАПО;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26AD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>7. Вільний професійний</w:t>
      </w:r>
      <w:r w:rsidRPr="00BC26AD">
        <w:rPr>
          <w:rFonts w:ascii="Times New Roman" w:hAnsi="Times New Roman"/>
          <w:sz w:val="24"/>
          <w:szCs w:val="24"/>
          <w:lang w:val="uk-UA"/>
        </w:rPr>
        <w:t xml:space="preserve"> комітет</w:t>
      </w:r>
    </w:p>
    <w:p w:rsidR="00776652" w:rsidRPr="00BC26AD" w:rsidRDefault="00776652" w:rsidP="00435D14">
      <w:pPr>
        <w:ind w:left="284" w:firstLine="14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Pr="00BC26AD">
        <w:rPr>
          <w:rFonts w:ascii="Times New Roman" w:hAnsi="Times New Roman"/>
          <w:sz w:val="24"/>
          <w:szCs w:val="24"/>
          <w:lang w:val="uk-UA"/>
        </w:rPr>
        <w:t xml:space="preserve">8. Центральний комітет компартії Радянського союзу  </w:t>
      </w:r>
    </w:p>
    <w:p w:rsidR="00776652" w:rsidRPr="00BC26AD" w:rsidRDefault="00776652" w:rsidP="00435D14">
      <w:pPr>
        <w:ind w:left="284" w:firstLine="14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>д) ОПВУ;       9. Українська Гельсінська спілка</w:t>
      </w:r>
    </w:p>
    <w:p w:rsidR="00776652" w:rsidRPr="00BC26AD" w:rsidRDefault="00776652" w:rsidP="00435D14">
      <w:pPr>
        <w:ind w:left="284" w:firstLine="14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Pr="00BC26AD">
        <w:rPr>
          <w:rFonts w:ascii="Times New Roman" w:hAnsi="Times New Roman"/>
          <w:sz w:val="24"/>
          <w:szCs w:val="24"/>
          <w:lang w:val="uk-UA"/>
        </w:rPr>
        <w:t xml:space="preserve">10. Центральна комісія компартії радянського союзу  </w:t>
      </w:r>
    </w:p>
    <w:p w:rsidR="00776652" w:rsidRPr="00BC26AD" w:rsidRDefault="00776652" w:rsidP="00435D14">
      <w:pPr>
        <w:ind w:left="284" w:firstLine="14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>є) ВПК;          11. Регіональна автономна промислова організація</w:t>
      </w:r>
    </w:p>
    <w:p w:rsidR="00776652" w:rsidRPr="00BC26AD" w:rsidRDefault="00776652" w:rsidP="00435D14">
      <w:pPr>
        <w:ind w:left="284" w:firstLine="14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Pr="00BC26AD">
        <w:rPr>
          <w:rFonts w:ascii="Times New Roman" w:hAnsi="Times New Roman"/>
          <w:sz w:val="24"/>
          <w:szCs w:val="24"/>
          <w:lang w:val="uk-UA"/>
        </w:rPr>
        <w:t xml:space="preserve">12. Об’єднання партійного визволення України  </w:t>
      </w:r>
    </w:p>
    <w:p w:rsidR="00776652" w:rsidRPr="00BC26AD" w:rsidRDefault="00776652" w:rsidP="00A93A68">
      <w:pPr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ab/>
      </w:r>
      <w:r w:rsidRPr="00BC26AD">
        <w:rPr>
          <w:rFonts w:ascii="Times New Roman" w:hAnsi="Times New Roman"/>
          <w:b/>
          <w:sz w:val="24"/>
          <w:szCs w:val="24"/>
          <w:lang w:val="uk-UA"/>
        </w:rPr>
        <w:t>3 бали</w:t>
      </w:r>
    </w:p>
    <w:p w:rsidR="00776652" w:rsidRPr="00BC26AD" w:rsidRDefault="00776652" w:rsidP="000140D0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 Вкажіть</w:t>
      </w:r>
      <w:r w:rsidRPr="00BC26AD">
        <w:rPr>
          <w:rFonts w:ascii="Times New Roman" w:hAnsi="Times New Roman"/>
          <w:sz w:val="24"/>
          <w:szCs w:val="24"/>
          <w:lang w:val="uk-UA"/>
        </w:rPr>
        <w:t>, у якому становищі перебувала економіка УРСР на початку 80-х рр. ХХ ст.:</w:t>
      </w:r>
    </w:p>
    <w:p w:rsidR="00776652" w:rsidRPr="00BC26AD" w:rsidRDefault="00776652" w:rsidP="000140D0">
      <w:pPr>
        <w:tabs>
          <w:tab w:val="left" w:pos="567"/>
        </w:tabs>
        <w:ind w:left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>а</w:t>
      </w:r>
      <w:r w:rsidRPr="00BC26AD">
        <w:rPr>
          <w:rFonts w:ascii="Times New Roman" w:hAnsi="Times New Roman"/>
          <w:spacing w:val="-6"/>
          <w:sz w:val="24"/>
          <w:szCs w:val="24"/>
          <w:lang w:val="uk-UA"/>
        </w:rPr>
        <w:t>) для розбудови економіки (відновлення сільського господарства, відбудови промислових та індустріальних об’єктів тощо) щорічно в неї «мобілізовувалася» величезна кількість внутрішньодержавних працівників освіти, науки, військовослужбовців, що призводило до створення нових робочих місць та забезпечення подальшого розвитку держави;</w:t>
      </w:r>
    </w:p>
    <w:p w:rsidR="00776652" w:rsidRPr="00BC26AD" w:rsidRDefault="00776652" w:rsidP="000140D0">
      <w:pPr>
        <w:tabs>
          <w:tab w:val="left" w:pos="567"/>
        </w:tabs>
        <w:ind w:left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>б) план п’ятирічки виконувався повністю за всіма показниками, економіка знаходилася у стабільному стані. Будівництво індустріальних гігантів сприяло розширенню інвестування у державні проекти, що напряму сприяло розвитку економіки;</w:t>
      </w:r>
    </w:p>
    <w:p w:rsidR="00776652" w:rsidRPr="00BC26AD" w:rsidRDefault="00776652" w:rsidP="000140D0">
      <w:pPr>
        <w:tabs>
          <w:tab w:val="left" w:pos="567"/>
        </w:tabs>
        <w:ind w:left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>в) економіка УРСР зростала, а значна частина фінансових, матеріальних, людських ресурсів «вливалися» в Україну з інших держав для проведення інтенсивної індустріалізації, але найбільш розвиненою залишався агропромисловий сектор;</w:t>
      </w:r>
    </w:p>
    <w:p w:rsidR="00776652" w:rsidRPr="00BC26AD" w:rsidRDefault="00776652" w:rsidP="000140D0">
      <w:pPr>
        <w:tabs>
          <w:tab w:val="left" w:pos="567"/>
        </w:tabs>
        <w:ind w:left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>г) темпи економічного зростання почали падати, в наслідок екстенсифікації виробництва становище стає відверто кризовим, але високими темпами розвитку відрізнялася атомна енергетика.</w:t>
      </w:r>
    </w:p>
    <w:p w:rsidR="00776652" w:rsidRPr="00BC26AD" w:rsidRDefault="00776652" w:rsidP="00A93A68">
      <w:pPr>
        <w:tabs>
          <w:tab w:val="left" w:pos="7155"/>
        </w:tabs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BC26AD">
        <w:rPr>
          <w:rFonts w:ascii="Times New Roman" w:hAnsi="Times New Roman"/>
          <w:b/>
          <w:sz w:val="24"/>
          <w:szCs w:val="24"/>
          <w:lang w:val="uk-UA"/>
        </w:rPr>
        <w:t xml:space="preserve">     4 бали</w:t>
      </w:r>
    </w:p>
    <w:p w:rsidR="00776652" w:rsidRPr="00BC26AD" w:rsidRDefault="00776652" w:rsidP="001832DD">
      <w:pPr>
        <w:tabs>
          <w:tab w:val="left" w:pos="7155"/>
        </w:tabs>
        <w:spacing w:after="0"/>
        <w:ind w:left="-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C26AD">
        <w:rPr>
          <w:rFonts w:ascii="Times New Roman" w:hAnsi="Times New Roman"/>
          <w:b/>
          <w:sz w:val="24"/>
          <w:szCs w:val="24"/>
          <w:lang w:val="uk-UA"/>
        </w:rPr>
        <w:t>ІІІ рівень:</w:t>
      </w:r>
    </w:p>
    <w:p w:rsidR="00776652" w:rsidRPr="00BC26AD" w:rsidRDefault="00776652" w:rsidP="000140D0">
      <w:pPr>
        <w:tabs>
          <w:tab w:val="left" w:pos="7155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>8. Заповніть схему:</w:t>
      </w:r>
    </w:p>
    <w:p w:rsidR="00776652" w:rsidRPr="00BC26AD" w:rsidRDefault="00776652" w:rsidP="000140D0">
      <w:pPr>
        <w:tabs>
          <w:tab w:val="left" w:pos="7155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C26AD">
        <w:rPr>
          <w:rFonts w:ascii="Times New Roman" w:hAnsi="Times New Roman"/>
          <w:b/>
          <w:sz w:val="24"/>
          <w:szCs w:val="24"/>
          <w:lang w:val="uk-UA"/>
        </w:rPr>
        <w:t>Колективізація на західноукраїнських землях</w:t>
      </w:r>
    </w:p>
    <w:p w:rsidR="00776652" w:rsidRPr="00BC26AD" w:rsidRDefault="00776652" w:rsidP="000140D0">
      <w:pPr>
        <w:tabs>
          <w:tab w:val="left" w:pos="7155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87"/>
        <w:gridCol w:w="2286"/>
        <w:gridCol w:w="2286"/>
        <w:gridCol w:w="2286"/>
      </w:tblGrid>
      <w:tr w:rsidR="00776652" w:rsidRPr="00363876" w:rsidTr="00363876">
        <w:tc>
          <w:tcPr>
            <w:tcW w:w="9145" w:type="dxa"/>
            <w:gridSpan w:val="4"/>
          </w:tcPr>
          <w:p w:rsidR="00776652" w:rsidRPr="00363876" w:rsidRDefault="00776652" w:rsidP="0036387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   е   т   а </w:t>
            </w:r>
          </w:p>
        </w:tc>
      </w:tr>
      <w:tr w:rsidR="00776652" w:rsidRPr="00363876" w:rsidTr="00363876">
        <w:tc>
          <w:tcPr>
            <w:tcW w:w="2287" w:type="dxa"/>
          </w:tcPr>
          <w:p w:rsidR="00776652" w:rsidRPr="00363876" w:rsidRDefault="00776652" w:rsidP="00363876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1.</w:t>
            </w:r>
          </w:p>
          <w:p w:rsidR="00776652" w:rsidRPr="00363876" w:rsidRDefault="00776652" w:rsidP="00363876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86" w:type="dxa"/>
          </w:tcPr>
          <w:p w:rsidR="00776652" w:rsidRPr="00363876" w:rsidRDefault="00776652" w:rsidP="00363876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286" w:type="dxa"/>
          </w:tcPr>
          <w:p w:rsidR="00776652" w:rsidRPr="00363876" w:rsidRDefault="00776652" w:rsidP="00363876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286" w:type="dxa"/>
          </w:tcPr>
          <w:p w:rsidR="00776652" w:rsidRPr="00363876" w:rsidRDefault="00776652" w:rsidP="00363876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</w:tc>
      </w:tr>
    </w:tbl>
    <w:p w:rsidR="00776652" w:rsidRPr="00BC26AD" w:rsidRDefault="00776652" w:rsidP="000140D0">
      <w:pPr>
        <w:tabs>
          <w:tab w:val="left" w:pos="7155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6.2pt;margin-top:1.4pt;width:163.5pt;height:30pt;flip:x;z-index:25165568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70.2pt;margin-top:1.4pt;width:166.5pt;height:30pt;z-index:25165260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181.2pt;margin-top:1.4pt;width:60.75pt;height:30pt;z-index:251653632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248.7pt;margin-top:1.4pt;width:54.75pt;height:30pt;flip:x;z-index:251654656;mso-position-horizontal-relative:text;mso-position-vertical-relative:text" o:connectortype="straight">
            <v:stroke endarrow="block"/>
          </v:shape>
        </w:pict>
      </w:r>
    </w:p>
    <w:p w:rsidR="00776652" w:rsidRPr="00BC26AD" w:rsidRDefault="00776652" w:rsidP="000140D0">
      <w:pPr>
        <w:tabs>
          <w:tab w:val="left" w:pos="7155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noProof/>
        </w:rPr>
        <w:pict>
          <v:oval id="_x0000_s1030" style="position:absolute;left:0;text-align:left;margin-left:145.95pt;margin-top:15.55pt;width:200.25pt;height:50.15pt;z-index:251656704">
            <v:textbox>
              <w:txbxContent>
                <w:p w:rsidR="00776652" w:rsidRDefault="00776652" w:rsidP="000140D0">
                  <w:pPr>
                    <w:jc w:val="center"/>
                    <w:rPr>
                      <w:rFonts w:ascii="Times New Roman" w:hAnsi="Times New Roman"/>
                      <w:sz w:val="24"/>
                      <w:lang w:val="uk-UA"/>
                    </w:rPr>
                  </w:pPr>
                  <w:r w:rsidRPr="000140D0">
                    <w:rPr>
                      <w:rFonts w:ascii="Times New Roman" w:hAnsi="Times New Roman"/>
                      <w:sz w:val="24"/>
                      <w:lang w:val="uk-UA"/>
                    </w:rPr>
                    <w:t>Методи досягнення мети</w:t>
                  </w:r>
                  <w:r>
                    <w:rPr>
                      <w:rFonts w:ascii="Times New Roman" w:hAnsi="Times New Roman"/>
                      <w:sz w:val="24"/>
                      <w:lang w:val="uk-UA"/>
                    </w:rPr>
                    <w:t>:</w:t>
                  </w:r>
                </w:p>
                <w:p w:rsidR="00776652" w:rsidRDefault="00776652" w:rsidP="000140D0">
                  <w:pPr>
                    <w:jc w:val="center"/>
                    <w:rPr>
                      <w:rFonts w:ascii="Times New Roman" w:hAnsi="Times New Roman"/>
                      <w:sz w:val="24"/>
                      <w:lang w:val="uk-UA"/>
                    </w:rPr>
                  </w:pPr>
                </w:p>
                <w:p w:rsidR="00776652" w:rsidRPr="000140D0" w:rsidRDefault="00776652" w:rsidP="000140D0">
                  <w:pPr>
                    <w:jc w:val="center"/>
                    <w:rPr>
                      <w:rFonts w:ascii="Times New Roman" w:hAnsi="Times New Roman"/>
                      <w:sz w:val="24"/>
                      <w:lang w:val="uk-UA"/>
                    </w:rPr>
                  </w:pPr>
                </w:p>
              </w:txbxContent>
            </v:textbox>
          </v:oval>
        </w:pict>
      </w:r>
    </w:p>
    <w:p w:rsidR="00776652" w:rsidRPr="00BC26AD" w:rsidRDefault="00776652" w:rsidP="000140D0">
      <w:pPr>
        <w:tabs>
          <w:tab w:val="left" w:pos="7155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76652" w:rsidRPr="00BC26AD" w:rsidRDefault="00776652" w:rsidP="000140D0">
      <w:pPr>
        <w:tabs>
          <w:tab w:val="left" w:pos="7155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76652" w:rsidRPr="00BC26AD" w:rsidRDefault="00776652" w:rsidP="001832DD">
      <w:pPr>
        <w:tabs>
          <w:tab w:val="left" w:pos="7155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ab/>
      </w:r>
      <w:r w:rsidRPr="00BC26AD">
        <w:rPr>
          <w:rFonts w:ascii="Times New Roman" w:hAnsi="Times New Roman"/>
          <w:sz w:val="24"/>
          <w:szCs w:val="24"/>
          <w:lang w:val="uk-UA"/>
        </w:rPr>
        <w:tab/>
      </w:r>
    </w:p>
    <w:p w:rsidR="00776652" w:rsidRPr="00BC26AD" w:rsidRDefault="00776652" w:rsidP="001832DD">
      <w:pPr>
        <w:tabs>
          <w:tab w:val="left" w:pos="7155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noProof/>
        </w:rPr>
        <w:pict>
          <v:shape id="_x0000_s1031" type="#_x0000_t32" style="position:absolute;left:0;text-align:left;margin-left:291.45pt;margin-top:2.25pt;width:85.5pt;height:11.1pt;z-index:251659776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248.7pt;margin-top:2.25pt;width:0;height:11.1pt;z-index:251658752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130.2pt;margin-top:2.25pt;width:81pt;height:11.1pt;flip:x;z-index:251657728" o:connectortype="straight">
            <v:stroke endarrow="block"/>
          </v:shape>
        </w:pic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48"/>
        <w:gridCol w:w="3048"/>
        <w:gridCol w:w="3049"/>
      </w:tblGrid>
      <w:tr w:rsidR="00776652" w:rsidRPr="00363876" w:rsidTr="00363876">
        <w:tc>
          <w:tcPr>
            <w:tcW w:w="9145" w:type="dxa"/>
            <w:gridSpan w:val="3"/>
          </w:tcPr>
          <w:p w:rsidR="00776652" w:rsidRPr="00363876" w:rsidRDefault="00776652" w:rsidP="00363876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   а   х   о   д   и</w:t>
            </w:r>
          </w:p>
        </w:tc>
      </w:tr>
      <w:tr w:rsidR="00776652" w:rsidRPr="00363876" w:rsidTr="00363876">
        <w:tc>
          <w:tcPr>
            <w:tcW w:w="3048" w:type="dxa"/>
          </w:tcPr>
          <w:p w:rsidR="00776652" w:rsidRPr="00363876" w:rsidRDefault="00776652" w:rsidP="0036387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  <w:p w:rsidR="00776652" w:rsidRPr="00363876" w:rsidRDefault="00776652" w:rsidP="0036387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48" w:type="dxa"/>
          </w:tcPr>
          <w:p w:rsidR="00776652" w:rsidRPr="00363876" w:rsidRDefault="00776652" w:rsidP="0036387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049" w:type="dxa"/>
          </w:tcPr>
          <w:p w:rsidR="00776652" w:rsidRPr="00363876" w:rsidRDefault="00776652" w:rsidP="0036387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</w:tr>
    </w:tbl>
    <w:p w:rsidR="00776652" w:rsidRDefault="00776652" w:rsidP="001832DD">
      <w:pPr>
        <w:tabs>
          <w:tab w:val="left" w:pos="7155"/>
        </w:tabs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noProof/>
        </w:rPr>
        <w:pict>
          <v:shape id="_x0000_s1034" type="#_x0000_t32" style="position:absolute;left:0;text-align:left;margin-left:262.2pt;margin-top:1.8pt;width:150pt;height:29.85pt;flip:x;z-index:25166284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248.7pt;margin-top:1.8pt;width:.05pt;height:33.6pt;z-index:251661824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95.7pt;margin-top:1.8pt;width:137.25pt;height:29.85pt;z-index:251660800;mso-position-horizontal-relative:text;mso-position-vertical-relative:text" o:connectortype="straight">
            <v:stroke endarrow="block"/>
          </v:shape>
        </w:pict>
      </w:r>
    </w:p>
    <w:p w:rsidR="00776652" w:rsidRPr="00BC26AD" w:rsidRDefault="00776652" w:rsidP="001832DD">
      <w:pPr>
        <w:tabs>
          <w:tab w:val="left" w:pos="7155"/>
        </w:tabs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45"/>
      </w:tblGrid>
      <w:tr w:rsidR="00776652" w:rsidRPr="00363876" w:rsidTr="00363876">
        <w:tc>
          <w:tcPr>
            <w:tcW w:w="9145" w:type="dxa"/>
          </w:tcPr>
          <w:p w:rsidR="00776652" w:rsidRPr="00363876" w:rsidRDefault="00776652" w:rsidP="0036387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   а   с   л   і   д   к   и</w:t>
            </w:r>
          </w:p>
        </w:tc>
      </w:tr>
      <w:tr w:rsidR="00776652" w:rsidRPr="00363876" w:rsidTr="00363876">
        <w:trPr>
          <w:trHeight w:val="315"/>
        </w:trPr>
        <w:tc>
          <w:tcPr>
            <w:tcW w:w="9145" w:type="dxa"/>
          </w:tcPr>
          <w:p w:rsidR="00776652" w:rsidRPr="00363876" w:rsidRDefault="00776652" w:rsidP="0036387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</w:tr>
      <w:tr w:rsidR="00776652" w:rsidRPr="00363876" w:rsidTr="00363876">
        <w:trPr>
          <w:trHeight w:val="345"/>
        </w:trPr>
        <w:tc>
          <w:tcPr>
            <w:tcW w:w="9145" w:type="dxa"/>
          </w:tcPr>
          <w:p w:rsidR="00776652" w:rsidRPr="00363876" w:rsidRDefault="00776652" w:rsidP="0036387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</w:tr>
      <w:tr w:rsidR="00776652" w:rsidRPr="00363876" w:rsidTr="00363876">
        <w:trPr>
          <w:trHeight w:val="300"/>
        </w:trPr>
        <w:tc>
          <w:tcPr>
            <w:tcW w:w="9145" w:type="dxa"/>
          </w:tcPr>
          <w:p w:rsidR="00776652" w:rsidRPr="00363876" w:rsidRDefault="00776652" w:rsidP="0036387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</w:tr>
    </w:tbl>
    <w:p w:rsidR="00776652" w:rsidRDefault="00776652" w:rsidP="00A93A68">
      <w:pPr>
        <w:tabs>
          <w:tab w:val="left" w:pos="7155"/>
        </w:tabs>
        <w:spacing w:after="0"/>
        <w:ind w:left="426" w:hanging="426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BC26AD">
        <w:rPr>
          <w:rFonts w:ascii="Times New Roman" w:hAnsi="Times New Roman"/>
          <w:b/>
          <w:sz w:val="24"/>
          <w:szCs w:val="24"/>
          <w:lang w:val="uk-UA"/>
        </w:rPr>
        <w:t>5 балів</w:t>
      </w:r>
    </w:p>
    <w:p w:rsidR="00776652" w:rsidRPr="00BC26AD" w:rsidRDefault="00776652" w:rsidP="001832DD">
      <w:pPr>
        <w:tabs>
          <w:tab w:val="left" w:pos="7155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BC26AD">
        <w:rPr>
          <w:rFonts w:ascii="Times New Roman" w:hAnsi="Times New Roman"/>
          <w:sz w:val="24"/>
          <w:szCs w:val="24"/>
          <w:lang w:val="uk-UA"/>
        </w:rPr>
        <w:t xml:space="preserve">9. </w:t>
      </w:r>
      <w:r>
        <w:rPr>
          <w:rFonts w:ascii="Times New Roman" w:hAnsi="Times New Roman"/>
          <w:sz w:val="24"/>
          <w:szCs w:val="24"/>
          <w:lang w:val="uk-UA"/>
        </w:rPr>
        <w:t>Визначте</w:t>
      </w:r>
      <w:r w:rsidRPr="00BC26AD">
        <w:rPr>
          <w:rFonts w:ascii="Times New Roman" w:hAnsi="Times New Roman"/>
          <w:sz w:val="24"/>
          <w:szCs w:val="24"/>
          <w:lang w:val="uk-UA"/>
        </w:rPr>
        <w:t xml:space="preserve"> причини</w:t>
      </w:r>
      <w:r>
        <w:rPr>
          <w:rFonts w:ascii="Times New Roman" w:hAnsi="Times New Roman"/>
          <w:sz w:val="24"/>
          <w:szCs w:val="24"/>
          <w:lang w:val="uk-UA"/>
        </w:rPr>
        <w:t xml:space="preserve"> й основні положення</w:t>
      </w:r>
      <w:r w:rsidRPr="00BC26AD">
        <w:rPr>
          <w:rFonts w:ascii="Times New Roman" w:hAnsi="Times New Roman"/>
          <w:sz w:val="24"/>
          <w:szCs w:val="24"/>
          <w:lang w:val="uk-UA"/>
        </w:rPr>
        <w:t xml:space="preserve"> економічних перетворень «хрущовської відлиги».</w:t>
      </w:r>
      <w:r>
        <w:rPr>
          <w:rFonts w:ascii="Times New Roman" w:hAnsi="Times New Roman"/>
          <w:sz w:val="24"/>
          <w:szCs w:val="24"/>
          <w:lang w:val="uk-UA"/>
        </w:rPr>
        <w:t xml:space="preserve"> Схарактеризуйте її наслідки.</w:t>
      </w:r>
    </w:p>
    <w:p w:rsidR="00776652" w:rsidRPr="00BC26AD" w:rsidRDefault="00776652" w:rsidP="00A93A68">
      <w:pPr>
        <w:tabs>
          <w:tab w:val="left" w:pos="7155"/>
        </w:tabs>
        <w:spacing w:after="0"/>
        <w:ind w:left="284" w:hanging="284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BC26AD">
        <w:rPr>
          <w:rFonts w:ascii="Times New Roman" w:hAnsi="Times New Roman"/>
          <w:b/>
          <w:sz w:val="24"/>
          <w:szCs w:val="24"/>
          <w:lang w:val="uk-UA"/>
        </w:rPr>
        <w:t>5 балів</w:t>
      </w:r>
    </w:p>
    <w:sectPr w:rsidR="00776652" w:rsidRPr="00BC26AD" w:rsidSect="00865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3AB6"/>
    <w:multiLevelType w:val="hybridMultilevel"/>
    <w:tmpl w:val="2668BB8C"/>
    <w:lvl w:ilvl="0" w:tplc="D42AC94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76A028AD"/>
    <w:multiLevelType w:val="hybridMultilevel"/>
    <w:tmpl w:val="6E201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C05"/>
    <w:rsid w:val="000140D0"/>
    <w:rsid w:val="000264DF"/>
    <w:rsid w:val="00055907"/>
    <w:rsid w:val="00080024"/>
    <w:rsid w:val="00085F1E"/>
    <w:rsid w:val="001355EB"/>
    <w:rsid w:val="001832DD"/>
    <w:rsid w:val="0019716E"/>
    <w:rsid w:val="001B2D1D"/>
    <w:rsid w:val="001C4A54"/>
    <w:rsid w:val="002726E5"/>
    <w:rsid w:val="0028665F"/>
    <w:rsid w:val="00310730"/>
    <w:rsid w:val="00363876"/>
    <w:rsid w:val="003D79BA"/>
    <w:rsid w:val="003F0EA0"/>
    <w:rsid w:val="00423ED7"/>
    <w:rsid w:val="004276C3"/>
    <w:rsid w:val="00435D14"/>
    <w:rsid w:val="0043697A"/>
    <w:rsid w:val="00472928"/>
    <w:rsid w:val="004A5BA1"/>
    <w:rsid w:val="004C437B"/>
    <w:rsid w:val="00586534"/>
    <w:rsid w:val="005A778B"/>
    <w:rsid w:val="005E550C"/>
    <w:rsid w:val="005F53B2"/>
    <w:rsid w:val="006F732F"/>
    <w:rsid w:val="0072434A"/>
    <w:rsid w:val="007628D6"/>
    <w:rsid w:val="00776652"/>
    <w:rsid w:val="007A4A1C"/>
    <w:rsid w:val="007A5E36"/>
    <w:rsid w:val="008656A9"/>
    <w:rsid w:val="00897508"/>
    <w:rsid w:val="008F0E65"/>
    <w:rsid w:val="009115BE"/>
    <w:rsid w:val="00936907"/>
    <w:rsid w:val="00956973"/>
    <w:rsid w:val="009E2336"/>
    <w:rsid w:val="00A06157"/>
    <w:rsid w:val="00A83B4E"/>
    <w:rsid w:val="00A93A68"/>
    <w:rsid w:val="00A97F61"/>
    <w:rsid w:val="00AB3A5A"/>
    <w:rsid w:val="00AD7FC3"/>
    <w:rsid w:val="00B33C05"/>
    <w:rsid w:val="00B41915"/>
    <w:rsid w:val="00BA2ECB"/>
    <w:rsid w:val="00BB1B2B"/>
    <w:rsid w:val="00BC26AD"/>
    <w:rsid w:val="00BD1291"/>
    <w:rsid w:val="00BF217C"/>
    <w:rsid w:val="00C66E5D"/>
    <w:rsid w:val="00C946EE"/>
    <w:rsid w:val="00CC29FF"/>
    <w:rsid w:val="00D745EA"/>
    <w:rsid w:val="00DB5DF8"/>
    <w:rsid w:val="00EA2F71"/>
    <w:rsid w:val="00EC463A"/>
    <w:rsid w:val="00F02411"/>
    <w:rsid w:val="00F228EF"/>
    <w:rsid w:val="00FE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A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3C05"/>
    <w:pPr>
      <w:ind w:left="720"/>
      <w:contextualSpacing/>
    </w:pPr>
  </w:style>
  <w:style w:type="table" w:styleId="TableGrid">
    <w:name w:val="Table Grid"/>
    <w:basedOn w:val="TableNormal"/>
    <w:uiPriority w:val="99"/>
    <w:rsid w:val="009569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443</TotalTime>
  <Pages>6</Pages>
  <Words>1430</Words>
  <Characters>8153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</cp:lastModifiedBy>
  <cp:revision>22</cp:revision>
  <cp:lastPrinted>2014-02-06T13:50:00Z</cp:lastPrinted>
  <dcterms:created xsi:type="dcterms:W3CDTF">2014-02-01T08:07:00Z</dcterms:created>
  <dcterms:modified xsi:type="dcterms:W3CDTF">2014-02-06T13:50:00Z</dcterms:modified>
</cp:coreProperties>
</file>